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4A0" w:firstRow="1" w:lastRow="0" w:firstColumn="1" w:lastColumn="0" w:noHBand="0" w:noVBand="1"/>
      </w:tblPr>
      <w:tblGrid>
        <w:gridCol w:w="3151"/>
        <w:gridCol w:w="6171"/>
      </w:tblGrid>
      <w:tr w:rsidR="00562A4B" w14:paraId="48E6175F" w14:textId="77777777" w:rsidTr="005766A1">
        <w:tc>
          <w:tcPr>
            <w:tcW w:w="3151" w:type="dxa"/>
            <w:shd w:val="clear" w:color="auto" w:fill="auto"/>
          </w:tcPr>
          <w:p w14:paraId="4F402121" w14:textId="77777777" w:rsidR="00562A4B" w:rsidRPr="000829FE" w:rsidRDefault="00562A4B" w:rsidP="00B82DE1">
            <w:pPr>
              <w:pStyle w:val="TableHeaderRow"/>
              <w:rPr>
                <w:color w:val="C00033"/>
              </w:rPr>
            </w:pPr>
            <w:r w:rsidRPr="000829FE">
              <w:rPr>
                <w:color w:val="C00033"/>
              </w:rPr>
              <w:t>Job Title</w:t>
            </w:r>
          </w:p>
        </w:tc>
        <w:tc>
          <w:tcPr>
            <w:tcW w:w="6171" w:type="dxa"/>
            <w:shd w:val="clear" w:color="auto" w:fill="auto"/>
          </w:tcPr>
          <w:p w14:paraId="6A43DF9A" w14:textId="03422126" w:rsidR="00793CCA" w:rsidRPr="00EC790E" w:rsidRDefault="00793CCA" w:rsidP="00EC790E">
            <w:pPr>
              <w:pStyle w:val="TableCellBody"/>
              <w:spacing w:before="0" w:after="0"/>
              <w:contextualSpacing/>
              <w:rPr>
                <w:szCs w:val="20"/>
              </w:rPr>
            </w:pPr>
            <w:r w:rsidRPr="00EC790E">
              <w:rPr>
                <w:szCs w:val="20"/>
              </w:rPr>
              <w:t xml:space="preserve">Mailroom </w:t>
            </w:r>
            <w:r w:rsidR="00EE799D" w:rsidRPr="00EC790E">
              <w:rPr>
                <w:szCs w:val="20"/>
              </w:rPr>
              <w:t>Operator</w:t>
            </w:r>
          </w:p>
        </w:tc>
      </w:tr>
      <w:tr w:rsidR="00562A4B" w14:paraId="6AF84FF3" w14:textId="77777777" w:rsidTr="005766A1">
        <w:tc>
          <w:tcPr>
            <w:tcW w:w="3151" w:type="dxa"/>
            <w:shd w:val="clear" w:color="auto" w:fill="auto"/>
          </w:tcPr>
          <w:p w14:paraId="3E1B7E17" w14:textId="1AB1FAF5" w:rsidR="00562A4B" w:rsidRPr="000829FE" w:rsidRDefault="00562A4B" w:rsidP="00B82DE1">
            <w:pPr>
              <w:pStyle w:val="TableHeaderRow"/>
              <w:rPr>
                <w:color w:val="C00033"/>
              </w:rPr>
            </w:pPr>
            <w:r w:rsidRPr="000829FE">
              <w:rPr>
                <w:color w:val="C00033"/>
              </w:rPr>
              <w:t>Reports To</w:t>
            </w:r>
          </w:p>
        </w:tc>
        <w:tc>
          <w:tcPr>
            <w:tcW w:w="6171" w:type="dxa"/>
            <w:shd w:val="clear" w:color="auto" w:fill="auto"/>
          </w:tcPr>
          <w:p w14:paraId="3FC10562" w14:textId="52AFA0EA" w:rsidR="00562A4B" w:rsidRPr="00EC790E" w:rsidRDefault="00A53401" w:rsidP="00EC790E">
            <w:pPr>
              <w:pStyle w:val="TableCellBody"/>
              <w:spacing w:before="0" w:after="0"/>
              <w:contextualSpacing/>
              <w:rPr>
                <w:szCs w:val="20"/>
              </w:rPr>
            </w:pPr>
            <w:r w:rsidRPr="00EC790E">
              <w:rPr>
                <w:szCs w:val="20"/>
              </w:rPr>
              <w:t>Section Leader</w:t>
            </w:r>
          </w:p>
        </w:tc>
      </w:tr>
      <w:tr w:rsidR="00562A4B" w14:paraId="7D1C2B28" w14:textId="77777777" w:rsidTr="005766A1">
        <w:tc>
          <w:tcPr>
            <w:tcW w:w="3151" w:type="dxa"/>
            <w:shd w:val="clear" w:color="auto" w:fill="auto"/>
          </w:tcPr>
          <w:p w14:paraId="532004D4" w14:textId="77777777" w:rsidR="00562A4B" w:rsidRPr="000829FE" w:rsidRDefault="00562A4B" w:rsidP="00B82DE1">
            <w:pPr>
              <w:pStyle w:val="TableHeaderRow"/>
              <w:rPr>
                <w:color w:val="C00033"/>
              </w:rPr>
            </w:pPr>
            <w:r w:rsidRPr="000829FE">
              <w:rPr>
                <w:color w:val="C00033"/>
              </w:rPr>
              <w:t>Location</w:t>
            </w:r>
          </w:p>
        </w:tc>
        <w:tc>
          <w:tcPr>
            <w:tcW w:w="6171" w:type="dxa"/>
            <w:shd w:val="clear" w:color="auto" w:fill="auto"/>
          </w:tcPr>
          <w:p w14:paraId="0E66140F" w14:textId="20EAD77D" w:rsidR="00562A4B" w:rsidRPr="00EC790E" w:rsidRDefault="00D865E7" w:rsidP="00EC790E">
            <w:pPr>
              <w:pStyle w:val="TableCellBody"/>
              <w:spacing w:before="0" w:after="0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Village Way </w:t>
            </w:r>
          </w:p>
        </w:tc>
      </w:tr>
      <w:tr w:rsidR="00562A4B" w14:paraId="0838D626" w14:textId="77777777" w:rsidTr="005766A1">
        <w:tc>
          <w:tcPr>
            <w:tcW w:w="3151" w:type="dxa"/>
            <w:shd w:val="clear" w:color="auto" w:fill="auto"/>
          </w:tcPr>
          <w:p w14:paraId="3CB0A813" w14:textId="4E37FE2D" w:rsidR="00562A4B" w:rsidRPr="000829FE" w:rsidRDefault="00562A4B" w:rsidP="00B82DE1">
            <w:pPr>
              <w:pStyle w:val="TableHeaderRow"/>
              <w:rPr>
                <w:color w:val="C00033"/>
              </w:rPr>
            </w:pPr>
            <w:r w:rsidRPr="000829FE">
              <w:rPr>
                <w:color w:val="C00033"/>
              </w:rPr>
              <w:t>Main Purpose and</w:t>
            </w:r>
            <w:r w:rsidR="006865B9">
              <w:rPr>
                <w:color w:val="C00033"/>
              </w:rPr>
              <w:t xml:space="preserve"> </w:t>
            </w:r>
          </w:p>
          <w:p w14:paraId="602CB532" w14:textId="77777777" w:rsidR="00562A4B" w:rsidRPr="000829FE" w:rsidRDefault="00763703" w:rsidP="00B82DE1">
            <w:pPr>
              <w:pStyle w:val="TableHeaderRow"/>
              <w:rPr>
                <w:color w:val="C00033"/>
              </w:rPr>
            </w:pPr>
            <w:r>
              <w:rPr>
                <w:color w:val="C00033"/>
              </w:rPr>
              <w:t>Nature of the Job</w:t>
            </w:r>
          </w:p>
        </w:tc>
        <w:tc>
          <w:tcPr>
            <w:tcW w:w="6171" w:type="dxa"/>
            <w:shd w:val="clear" w:color="auto" w:fill="auto"/>
          </w:tcPr>
          <w:p w14:paraId="795F7469" w14:textId="77777777" w:rsidR="009369C7" w:rsidRPr="00EC790E" w:rsidRDefault="009369C7" w:rsidP="005766A1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20"/>
              </w:rPr>
            </w:pPr>
          </w:p>
          <w:p w14:paraId="2E302644" w14:textId="587FF952" w:rsidR="00604F67" w:rsidRPr="00EC790E" w:rsidRDefault="00604F67" w:rsidP="005766A1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20"/>
              </w:rPr>
            </w:pPr>
            <w:r w:rsidRPr="00EC790E">
              <w:rPr>
                <w:rFonts w:eastAsia="Times New Roman" w:cs="Arial"/>
                <w:sz w:val="18"/>
                <w:szCs w:val="20"/>
              </w:rPr>
              <w:t xml:space="preserve">The main purpose of this role is to </w:t>
            </w:r>
            <w:r w:rsidR="00A53401" w:rsidRPr="00EC790E">
              <w:rPr>
                <w:rFonts w:eastAsia="Times New Roman" w:cs="Arial"/>
                <w:sz w:val="18"/>
                <w:szCs w:val="20"/>
              </w:rPr>
              <w:t>process all relevant jobs in accordance to agreed SLA’s and to fulfil customer requirements to a satisfactory level.</w:t>
            </w:r>
          </w:p>
        </w:tc>
      </w:tr>
      <w:tr w:rsidR="00301317" w14:paraId="7D7D07D3" w14:textId="77777777" w:rsidTr="005766A1">
        <w:tc>
          <w:tcPr>
            <w:tcW w:w="3151" w:type="dxa"/>
            <w:shd w:val="clear" w:color="auto" w:fill="auto"/>
          </w:tcPr>
          <w:p w14:paraId="077C224F" w14:textId="0A7F3AC1" w:rsidR="00301317" w:rsidRPr="000829FE" w:rsidRDefault="00E317A6" w:rsidP="00301317">
            <w:pPr>
              <w:pStyle w:val="TableHeaderRow"/>
              <w:rPr>
                <w:color w:val="C00033"/>
              </w:rPr>
            </w:pPr>
            <w:r>
              <w:rPr>
                <w:color w:val="C00033"/>
              </w:rPr>
              <w:t>K</w:t>
            </w:r>
            <w:r w:rsidR="00301317" w:rsidRPr="000829FE">
              <w:rPr>
                <w:color w:val="C00033"/>
              </w:rPr>
              <w:t>ey Duties</w:t>
            </w:r>
          </w:p>
        </w:tc>
        <w:tc>
          <w:tcPr>
            <w:tcW w:w="6171" w:type="dxa"/>
            <w:shd w:val="clear" w:color="auto" w:fill="auto"/>
          </w:tcPr>
          <w:p w14:paraId="2E22291F" w14:textId="2FB55414" w:rsidR="00604F67" w:rsidRPr="00EC790E" w:rsidRDefault="00604F67" w:rsidP="00301317">
            <w:pPr>
              <w:spacing w:after="0" w:line="240" w:lineRule="auto"/>
              <w:contextualSpacing/>
              <w:rPr>
                <w:rFonts w:asciiTheme="minorHAnsi" w:eastAsia="Times New Roman" w:hAnsiTheme="minorHAnsi" w:cs="Arial"/>
                <w:sz w:val="18"/>
                <w:szCs w:val="20"/>
              </w:rPr>
            </w:pPr>
          </w:p>
          <w:p w14:paraId="62ACFFC1" w14:textId="1FB0312E" w:rsidR="00A53401" w:rsidRPr="00EC790E" w:rsidRDefault="00E317A6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Ensure all customer orders are completed accurately to agreed timeframes and meeting SLA’s.</w:t>
            </w:r>
          </w:p>
          <w:p w14:paraId="008C2106" w14:textId="32EBBC20" w:rsidR="00A53401" w:rsidRPr="00EC790E" w:rsidRDefault="00A53401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 xml:space="preserve">To complete </w:t>
            </w:r>
            <w:r w:rsidR="00EC790E" w:rsidRPr="00EC790E">
              <w:rPr>
                <w:sz w:val="18"/>
                <w:szCs w:val="20"/>
                <w:shd w:val="clear" w:color="auto" w:fill="FFFFFF"/>
              </w:rPr>
              <w:t>customers’</w:t>
            </w:r>
            <w:r w:rsidRPr="00EC790E">
              <w:rPr>
                <w:sz w:val="18"/>
                <w:szCs w:val="20"/>
                <w:shd w:val="clear" w:color="auto" w:fill="FFFFFF"/>
              </w:rPr>
              <w:t xml:space="preserve"> orders in agreed timeframes.</w:t>
            </w:r>
          </w:p>
          <w:p w14:paraId="5F52D8D1" w14:textId="6851EC89" w:rsidR="00A53401" w:rsidRPr="00EC790E" w:rsidRDefault="00E317A6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Working as part of a multi-faceted team of operatives</w:t>
            </w:r>
            <w:r w:rsidR="00A53401" w:rsidRPr="00EC790E">
              <w:rPr>
                <w:sz w:val="18"/>
                <w:szCs w:val="20"/>
                <w:shd w:val="clear" w:color="auto" w:fill="FFFFFF"/>
              </w:rPr>
              <w:t xml:space="preserve"> to meet customer requirements.</w:t>
            </w:r>
          </w:p>
          <w:p w14:paraId="7B5AB50B" w14:textId="768BC1CE" w:rsidR="00A53401" w:rsidRPr="00EC790E" w:rsidRDefault="00A53401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Working to a high level of accuracy and</w:t>
            </w:r>
            <w:r w:rsidR="00E317A6" w:rsidRPr="00EC790E">
              <w:rPr>
                <w:sz w:val="18"/>
                <w:szCs w:val="20"/>
                <w:shd w:val="clear" w:color="auto" w:fill="FFFFFF"/>
              </w:rPr>
              <w:t xml:space="preserve"> liaising with section leaders to </w:t>
            </w:r>
            <w:r w:rsidRPr="00EC790E">
              <w:rPr>
                <w:sz w:val="18"/>
                <w:szCs w:val="20"/>
                <w:shd w:val="clear" w:color="auto" w:fill="FFFFFF"/>
              </w:rPr>
              <w:t>understand customer requirements.</w:t>
            </w:r>
          </w:p>
          <w:p w14:paraId="0E315F97" w14:textId="7C886D95" w:rsidR="00A53401" w:rsidRPr="00EC790E" w:rsidRDefault="00A53401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Ensuring workloads are managed efficiently, effectively and EDM objectives are met.</w:t>
            </w:r>
          </w:p>
          <w:p w14:paraId="31E51353" w14:textId="1504D6C9" w:rsidR="00A53401" w:rsidRPr="00EC790E" w:rsidRDefault="00A53401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 xml:space="preserve">Comply with all relevant </w:t>
            </w:r>
            <w:r w:rsidR="00E317A6" w:rsidRPr="00EC790E">
              <w:rPr>
                <w:sz w:val="18"/>
                <w:szCs w:val="20"/>
                <w:shd w:val="clear" w:color="auto" w:fill="FFFFFF"/>
              </w:rPr>
              <w:t xml:space="preserve">policies, </w:t>
            </w:r>
            <w:r w:rsidRPr="00EC790E">
              <w:rPr>
                <w:sz w:val="18"/>
                <w:szCs w:val="20"/>
                <w:shd w:val="clear" w:color="auto" w:fill="FFFFFF"/>
              </w:rPr>
              <w:t>procedures, guidelines and processes.</w:t>
            </w:r>
          </w:p>
          <w:p w14:paraId="126CABBD" w14:textId="5832F22A" w:rsidR="00E317A6" w:rsidRDefault="00E317A6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Adhere to and meet strict targets and respond to service requests.</w:t>
            </w:r>
          </w:p>
          <w:p w14:paraId="3B783FB1" w14:textId="77777777" w:rsidR="00EC790E" w:rsidRPr="00EC790E" w:rsidRDefault="00EC790E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 xml:space="preserve">To undertake any other ad hoc duties or reasonable request made by your line manager. </w:t>
            </w:r>
          </w:p>
          <w:p w14:paraId="0F3034D5" w14:textId="77777777" w:rsidR="00EC790E" w:rsidRPr="00EC790E" w:rsidRDefault="00EC790E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To contribute and participate fully to any continuous improvement/changes/projects that are being considered/implemented.</w:t>
            </w:r>
          </w:p>
          <w:p w14:paraId="47678673" w14:textId="77777777" w:rsidR="00EC790E" w:rsidRPr="00EC790E" w:rsidRDefault="00EC790E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To contribute to, participate in and attend appropriate meetings and training courses as required.</w:t>
            </w:r>
          </w:p>
          <w:p w14:paraId="699DD705" w14:textId="77777777" w:rsidR="00EC790E" w:rsidRPr="00EC790E" w:rsidRDefault="00EC790E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Raise any concerns with regards to Equal Opportunity, bullying and harassment and bribery issues.</w:t>
            </w:r>
          </w:p>
          <w:p w14:paraId="674ED493" w14:textId="77777777" w:rsidR="00EC790E" w:rsidRPr="00EC790E" w:rsidRDefault="00EC790E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Contribute to the Companies Environmental Policy by being aware of the resources required to undertake this work and making sure that resources are not wasted and are disposed of in a sustainable way.</w:t>
            </w:r>
          </w:p>
          <w:p w14:paraId="563DEB9C" w14:textId="77777777" w:rsidR="00EC790E" w:rsidRPr="00EC790E" w:rsidRDefault="00EC790E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Follow safe working practices and assist in the maintenance of good housekeeping standards, in order to achieve a safe and healthy working environment.</w:t>
            </w:r>
          </w:p>
          <w:p w14:paraId="2084A234" w14:textId="77777777" w:rsidR="00EC790E" w:rsidRPr="00EC790E" w:rsidRDefault="00EC790E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To contribute to, participate in and attend appropriate meetings and training courses as required.</w:t>
            </w:r>
          </w:p>
          <w:p w14:paraId="1B4F7943" w14:textId="77777777" w:rsidR="00EC790E" w:rsidRPr="00EC790E" w:rsidRDefault="00EC790E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Inform, update and escalate areas of concern to the Line Manager / Senior Line Manager.</w:t>
            </w:r>
          </w:p>
          <w:p w14:paraId="6D47A423" w14:textId="3D4535FD" w:rsidR="00604F67" w:rsidRPr="00EC790E" w:rsidRDefault="00EC790E" w:rsidP="00EC790E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The job holder may be asked at times to carry out other duties not necessarily listed in this job description, but which are commensurate with this position</w:t>
            </w:r>
            <w:r>
              <w:rPr>
                <w:sz w:val="18"/>
                <w:szCs w:val="20"/>
                <w:shd w:val="clear" w:color="auto" w:fill="FFFFFF"/>
              </w:rPr>
              <w:t>.</w:t>
            </w:r>
          </w:p>
          <w:p w14:paraId="403CF482" w14:textId="008FF7CD" w:rsidR="00604F67" w:rsidRPr="00EC790E" w:rsidRDefault="00604F67" w:rsidP="00301317">
            <w:pPr>
              <w:spacing w:after="0" w:line="240" w:lineRule="auto"/>
              <w:contextualSpacing/>
              <w:rPr>
                <w:rFonts w:asciiTheme="minorHAnsi" w:eastAsia="Times New Roman" w:hAnsiTheme="minorHAnsi" w:cs="Arial"/>
                <w:sz w:val="18"/>
                <w:szCs w:val="20"/>
              </w:rPr>
            </w:pPr>
          </w:p>
        </w:tc>
      </w:tr>
      <w:tr w:rsidR="00301317" w:rsidRPr="00AC6CA8" w14:paraId="0AF2F8C0" w14:textId="77777777" w:rsidTr="005766A1">
        <w:tc>
          <w:tcPr>
            <w:tcW w:w="3151" w:type="dxa"/>
            <w:shd w:val="clear" w:color="auto" w:fill="auto"/>
          </w:tcPr>
          <w:p w14:paraId="40A2195F" w14:textId="1DB11882" w:rsidR="00301317" w:rsidRPr="00001C49" w:rsidRDefault="00301317" w:rsidP="00001C49">
            <w:pPr>
              <w:pStyle w:val="BodyText"/>
            </w:pPr>
            <w:r w:rsidRPr="00001C49">
              <w:t>Key Skills</w:t>
            </w:r>
          </w:p>
        </w:tc>
        <w:tc>
          <w:tcPr>
            <w:tcW w:w="6171" w:type="dxa"/>
            <w:shd w:val="clear" w:color="auto" w:fill="auto"/>
          </w:tcPr>
          <w:p w14:paraId="116DC084" w14:textId="77777777" w:rsidR="00EC790E" w:rsidRDefault="00001C49" w:rsidP="00EC790E">
            <w:pPr>
              <w:pStyle w:val="BodyText"/>
              <w:spacing w:after="120"/>
              <w:contextualSpacing w:val="0"/>
              <w:rPr>
                <w:b w:val="0"/>
                <w:bCs/>
                <w:color w:val="auto"/>
                <w:sz w:val="18"/>
                <w:szCs w:val="20"/>
              </w:rPr>
            </w:pPr>
            <w:r w:rsidRPr="00EC790E">
              <w:rPr>
                <w:b w:val="0"/>
                <w:bCs/>
                <w:color w:val="auto"/>
                <w:sz w:val="18"/>
                <w:szCs w:val="20"/>
              </w:rPr>
              <w:t>Ability to work well under pressure.</w:t>
            </w:r>
          </w:p>
          <w:p w14:paraId="0D6D8B11" w14:textId="065190CB" w:rsidR="00952B7A" w:rsidRPr="00EC790E" w:rsidRDefault="00952B7A" w:rsidP="00EC790E">
            <w:pPr>
              <w:pStyle w:val="BodyText"/>
              <w:spacing w:after="120"/>
              <w:contextualSpacing w:val="0"/>
              <w:rPr>
                <w:b w:val="0"/>
                <w:bCs/>
                <w:color w:val="auto"/>
                <w:sz w:val="18"/>
                <w:szCs w:val="20"/>
              </w:rPr>
            </w:pPr>
            <w:r w:rsidRPr="00EC790E">
              <w:rPr>
                <w:b w:val="0"/>
                <w:bCs/>
                <w:color w:val="auto"/>
                <w:sz w:val="18"/>
                <w:szCs w:val="20"/>
              </w:rPr>
              <w:t>Ability to work in a multi-faceted team in a fast-paced customer focused environment.</w:t>
            </w:r>
          </w:p>
          <w:p w14:paraId="14987BBC" w14:textId="6BD067B0" w:rsidR="00001C49" w:rsidRPr="00EC790E" w:rsidRDefault="00001C49" w:rsidP="00EC790E">
            <w:pPr>
              <w:pStyle w:val="BodyText"/>
              <w:spacing w:after="120"/>
              <w:contextualSpacing w:val="0"/>
              <w:rPr>
                <w:b w:val="0"/>
                <w:bCs/>
                <w:color w:val="auto"/>
                <w:sz w:val="18"/>
                <w:szCs w:val="20"/>
              </w:rPr>
            </w:pPr>
            <w:r w:rsidRPr="00EC790E">
              <w:rPr>
                <w:b w:val="0"/>
                <w:bCs/>
                <w:color w:val="auto"/>
                <w:sz w:val="18"/>
                <w:szCs w:val="20"/>
              </w:rPr>
              <w:t>Ability to handle a number of conflicting priorities.</w:t>
            </w:r>
          </w:p>
          <w:p w14:paraId="375B2C36" w14:textId="77777777" w:rsidR="00D978EF" w:rsidRPr="00EC790E" w:rsidRDefault="00E317A6" w:rsidP="00EC790E">
            <w:pPr>
              <w:pStyle w:val="BodyText"/>
              <w:spacing w:after="120"/>
              <w:contextualSpacing w:val="0"/>
              <w:rPr>
                <w:b w:val="0"/>
                <w:bCs/>
                <w:color w:val="auto"/>
                <w:sz w:val="18"/>
                <w:szCs w:val="20"/>
              </w:rPr>
            </w:pPr>
            <w:r w:rsidRPr="00EC790E">
              <w:rPr>
                <w:b w:val="0"/>
                <w:bCs/>
                <w:color w:val="auto"/>
                <w:sz w:val="18"/>
                <w:szCs w:val="20"/>
              </w:rPr>
              <w:t>Administrative experience desirable.</w:t>
            </w:r>
          </w:p>
          <w:p w14:paraId="25B424C2" w14:textId="5CCCC980" w:rsidR="00E317A6" w:rsidRPr="00EC790E" w:rsidRDefault="00E317A6" w:rsidP="00E317A6">
            <w:pPr>
              <w:pStyle w:val="BodyText"/>
              <w:ind w:left="720"/>
              <w:rPr>
                <w:b w:val="0"/>
                <w:bCs/>
                <w:color w:val="auto"/>
                <w:sz w:val="18"/>
                <w:szCs w:val="20"/>
              </w:rPr>
            </w:pPr>
          </w:p>
        </w:tc>
      </w:tr>
      <w:tr w:rsidR="00301317" w:rsidRPr="00AC6CA8" w14:paraId="26D2E0B4" w14:textId="77777777" w:rsidTr="005766A1">
        <w:tc>
          <w:tcPr>
            <w:tcW w:w="3151" w:type="dxa"/>
            <w:shd w:val="clear" w:color="auto" w:fill="auto"/>
          </w:tcPr>
          <w:p w14:paraId="263DA229" w14:textId="77777777" w:rsidR="00301317" w:rsidRPr="005E01D5" w:rsidRDefault="00301317" w:rsidP="00001C49">
            <w:pPr>
              <w:pStyle w:val="BodyText"/>
            </w:pPr>
          </w:p>
        </w:tc>
        <w:tc>
          <w:tcPr>
            <w:tcW w:w="6171" w:type="dxa"/>
            <w:shd w:val="clear" w:color="auto" w:fill="auto"/>
          </w:tcPr>
          <w:p w14:paraId="2582D284" w14:textId="77777777" w:rsidR="00301317" w:rsidRPr="00EC790E" w:rsidRDefault="00301317" w:rsidP="00001C49">
            <w:pPr>
              <w:pStyle w:val="BodyText"/>
              <w:rPr>
                <w:sz w:val="18"/>
              </w:rPr>
            </w:pPr>
          </w:p>
        </w:tc>
      </w:tr>
      <w:tr w:rsidR="00D978EF" w:rsidRPr="00AC6CA8" w14:paraId="54B5108F" w14:textId="77777777" w:rsidTr="005766A1">
        <w:tc>
          <w:tcPr>
            <w:tcW w:w="3151" w:type="dxa"/>
            <w:shd w:val="clear" w:color="auto" w:fill="auto"/>
          </w:tcPr>
          <w:p w14:paraId="03032F90" w14:textId="77777777" w:rsidR="00D978EF" w:rsidRPr="009B2BA7" w:rsidRDefault="00D978EF" w:rsidP="00D978EF">
            <w:pPr>
              <w:pStyle w:val="BodyText"/>
            </w:pPr>
            <w:r w:rsidRPr="009B2BA7">
              <w:t>Core Competencies</w:t>
            </w:r>
          </w:p>
        </w:tc>
        <w:tc>
          <w:tcPr>
            <w:tcW w:w="6171" w:type="dxa"/>
            <w:shd w:val="clear" w:color="auto" w:fill="auto"/>
          </w:tcPr>
          <w:p w14:paraId="232DC17C" w14:textId="77777777" w:rsidR="00D978EF" w:rsidRPr="00EC790E" w:rsidRDefault="00D978EF" w:rsidP="00D978EF">
            <w:pPr>
              <w:pStyle w:val="BodyText"/>
              <w:rPr>
                <w:b w:val="0"/>
                <w:bCs/>
                <w:color w:val="auto"/>
                <w:sz w:val="18"/>
                <w:szCs w:val="20"/>
              </w:rPr>
            </w:pPr>
            <w:r w:rsidRPr="00EC790E">
              <w:rPr>
                <w:color w:val="auto"/>
                <w:sz w:val="18"/>
                <w:szCs w:val="20"/>
              </w:rPr>
              <w:t xml:space="preserve">Customer focus: </w:t>
            </w:r>
            <w:r w:rsidRPr="00EC790E">
              <w:rPr>
                <w:b w:val="0"/>
                <w:bCs/>
                <w:color w:val="auto"/>
                <w:sz w:val="18"/>
                <w:szCs w:val="20"/>
              </w:rPr>
              <w:t>Able to communicate with both external and internal customers.</w:t>
            </w:r>
          </w:p>
          <w:p w14:paraId="2D647123" w14:textId="77777777" w:rsidR="00D978EF" w:rsidRPr="00EC790E" w:rsidRDefault="00D978EF" w:rsidP="00D978EF">
            <w:pPr>
              <w:pStyle w:val="BodyText"/>
              <w:rPr>
                <w:color w:val="auto"/>
                <w:sz w:val="18"/>
                <w:szCs w:val="20"/>
              </w:rPr>
            </w:pPr>
          </w:p>
          <w:p w14:paraId="0155234F" w14:textId="77777777" w:rsidR="00D978EF" w:rsidRPr="00EC790E" w:rsidRDefault="00D978EF" w:rsidP="00D978EF">
            <w:pPr>
              <w:pStyle w:val="BodyText"/>
              <w:rPr>
                <w:b w:val="0"/>
                <w:bCs/>
                <w:color w:val="auto"/>
                <w:sz w:val="18"/>
                <w:szCs w:val="20"/>
              </w:rPr>
            </w:pPr>
            <w:r w:rsidRPr="00EC790E">
              <w:rPr>
                <w:color w:val="auto"/>
                <w:sz w:val="18"/>
                <w:szCs w:val="20"/>
              </w:rPr>
              <w:t xml:space="preserve">Communication skills: </w:t>
            </w:r>
            <w:r w:rsidRPr="00EC790E">
              <w:rPr>
                <w:b w:val="0"/>
                <w:bCs/>
                <w:color w:val="auto"/>
                <w:sz w:val="18"/>
                <w:szCs w:val="20"/>
              </w:rPr>
              <w:t>Excellent written and verbal communication and able to tailor communication to various stakeholders.</w:t>
            </w:r>
          </w:p>
          <w:p w14:paraId="1B468CC2" w14:textId="77777777" w:rsidR="00D978EF" w:rsidRPr="00EC790E" w:rsidRDefault="00D978EF" w:rsidP="00D978EF">
            <w:pPr>
              <w:pStyle w:val="BodyText"/>
              <w:rPr>
                <w:color w:val="auto"/>
                <w:sz w:val="18"/>
                <w:szCs w:val="20"/>
              </w:rPr>
            </w:pPr>
          </w:p>
          <w:p w14:paraId="7C92A8C4" w14:textId="77777777" w:rsidR="00D978EF" w:rsidRPr="00EC790E" w:rsidRDefault="00D978EF" w:rsidP="00D978EF">
            <w:pPr>
              <w:pStyle w:val="BodyText"/>
              <w:rPr>
                <w:b w:val="0"/>
                <w:bCs/>
                <w:color w:val="auto"/>
                <w:sz w:val="18"/>
                <w:szCs w:val="20"/>
              </w:rPr>
            </w:pPr>
            <w:r w:rsidRPr="00EC790E">
              <w:rPr>
                <w:color w:val="auto"/>
                <w:sz w:val="18"/>
                <w:szCs w:val="20"/>
              </w:rPr>
              <w:t xml:space="preserve">Target driven: </w:t>
            </w:r>
            <w:r w:rsidRPr="00EC790E">
              <w:rPr>
                <w:b w:val="0"/>
                <w:bCs/>
                <w:color w:val="auto"/>
                <w:sz w:val="18"/>
                <w:szCs w:val="20"/>
              </w:rPr>
              <w:t>Able to demonstrate a track record of success from experience.</w:t>
            </w:r>
          </w:p>
          <w:p w14:paraId="2161738C" w14:textId="77777777" w:rsidR="00D978EF" w:rsidRPr="00EC790E" w:rsidRDefault="00D978EF" w:rsidP="00D978EF">
            <w:pPr>
              <w:pStyle w:val="BodyText"/>
              <w:rPr>
                <w:color w:val="auto"/>
                <w:sz w:val="18"/>
                <w:szCs w:val="20"/>
              </w:rPr>
            </w:pPr>
          </w:p>
          <w:p w14:paraId="1A7A3F57" w14:textId="77777777" w:rsidR="00D978EF" w:rsidRDefault="00D978EF" w:rsidP="00D978EF">
            <w:pPr>
              <w:pStyle w:val="BodyText"/>
              <w:rPr>
                <w:b w:val="0"/>
                <w:bCs/>
                <w:color w:val="auto"/>
                <w:sz w:val="18"/>
                <w:szCs w:val="20"/>
              </w:rPr>
            </w:pPr>
            <w:r w:rsidRPr="00EC790E">
              <w:rPr>
                <w:color w:val="auto"/>
                <w:sz w:val="18"/>
                <w:szCs w:val="20"/>
              </w:rPr>
              <w:t xml:space="preserve">Solution-driven: </w:t>
            </w:r>
            <w:r w:rsidRPr="00EC790E">
              <w:rPr>
                <w:b w:val="0"/>
                <w:bCs/>
                <w:color w:val="auto"/>
                <w:sz w:val="18"/>
                <w:szCs w:val="20"/>
              </w:rPr>
              <w:t>Demonstrating initiative and problem-solving abilities when encountering issues instead of focusing on the identification of problems.</w:t>
            </w:r>
          </w:p>
          <w:p w14:paraId="2C445672" w14:textId="42C4FF12" w:rsidR="00EC790E" w:rsidRPr="00EC790E" w:rsidRDefault="00EC790E" w:rsidP="00D978EF">
            <w:pPr>
              <w:pStyle w:val="BodyText"/>
              <w:rPr>
                <w:sz w:val="18"/>
              </w:rPr>
            </w:pPr>
          </w:p>
        </w:tc>
      </w:tr>
      <w:tr w:rsidR="00EC790E" w:rsidRPr="00AC6CA8" w14:paraId="476C775A" w14:textId="77777777" w:rsidTr="005766A1">
        <w:tc>
          <w:tcPr>
            <w:tcW w:w="3151" w:type="dxa"/>
            <w:shd w:val="clear" w:color="auto" w:fill="auto"/>
          </w:tcPr>
          <w:p w14:paraId="3A20DDB9" w14:textId="1FB44AD3" w:rsidR="00EC790E" w:rsidRPr="009B2BA7" w:rsidRDefault="00EC790E" w:rsidP="00D978EF">
            <w:pPr>
              <w:pStyle w:val="BodyText"/>
            </w:pPr>
            <w:r>
              <w:lastRenderedPageBreak/>
              <w:t>Status</w:t>
            </w:r>
          </w:p>
        </w:tc>
        <w:tc>
          <w:tcPr>
            <w:tcW w:w="6171" w:type="dxa"/>
            <w:shd w:val="clear" w:color="auto" w:fill="auto"/>
          </w:tcPr>
          <w:p w14:paraId="19E6D455" w14:textId="7ED5D126" w:rsidR="00EC790E" w:rsidRPr="00EC790E" w:rsidRDefault="00EC790E" w:rsidP="00D978EF">
            <w:pPr>
              <w:pStyle w:val="BodyText"/>
              <w:rPr>
                <w:b w:val="0"/>
                <w:color w:val="auto"/>
                <w:sz w:val="18"/>
                <w:szCs w:val="20"/>
              </w:rPr>
            </w:pPr>
            <w:r>
              <w:rPr>
                <w:b w:val="0"/>
                <w:color w:val="auto"/>
                <w:sz w:val="18"/>
                <w:szCs w:val="20"/>
              </w:rPr>
              <w:t>40 hours a week.</w:t>
            </w:r>
          </w:p>
        </w:tc>
      </w:tr>
      <w:tr w:rsidR="00D978EF" w:rsidRPr="00AC6CA8" w14:paraId="30E9E4A5" w14:textId="77777777" w:rsidTr="005766A1">
        <w:tc>
          <w:tcPr>
            <w:tcW w:w="3151" w:type="dxa"/>
            <w:shd w:val="clear" w:color="auto" w:fill="auto"/>
          </w:tcPr>
          <w:p w14:paraId="414910D2" w14:textId="7A4FA729" w:rsidR="00D978EF" w:rsidRPr="009B2BA7" w:rsidRDefault="00D978EF" w:rsidP="00D978EF">
            <w:pPr>
              <w:pStyle w:val="BodyText"/>
            </w:pPr>
          </w:p>
        </w:tc>
        <w:tc>
          <w:tcPr>
            <w:tcW w:w="6171" w:type="dxa"/>
            <w:shd w:val="clear" w:color="auto" w:fill="auto"/>
          </w:tcPr>
          <w:p w14:paraId="2B171E15" w14:textId="502FFE86" w:rsidR="00D978EF" w:rsidRPr="005766A1" w:rsidRDefault="00D978EF" w:rsidP="00D978EF">
            <w:pPr>
              <w:pStyle w:val="BodyText"/>
            </w:pPr>
          </w:p>
        </w:tc>
      </w:tr>
    </w:tbl>
    <w:p w14:paraId="28783805" w14:textId="77777777" w:rsidR="00EC790E" w:rsidRDefault="00EC790E" w:rsidP="00001C49">
      <w:pPr>
        <w:pStyle w:val="BodyText"/>
        <w:rPr>
          <w:b w:val="0"/>
          <w:bCs/>
          <w:color w:val="auto"/>
        </w:rPr>
      </w:pPr>
    </w:p>
    <w:p w14:paraId="17F55FB1" w14:textId="6519C3C5" w:rsidR="00562A4B" w:rsidRPr="009369C7" w:rsidRDefault="00AC6CA8" w:rsidP="00001C49">
      <w:pPr>
        <w:pStyle w:val="BodyText"/>
        <w:rPr>
          <w:b w:val="0"/>
          <w:bCs/>
          <w:color w:val="auto"/>
        </w:rPr>
      </w:pPr>
      <w:r w:rsidRPr="009369C7">
        <w:rPr>
          <w:b w:val="0"/>
          <w:bCs/>
          <w:color w:val="auto"/>
        </w:rPr>
        <w:t>Signed __________________________________    Date ____/____/________</w:t>
      </w:r>
    </w:p>
    <w:p w14:paraId="48527610" w14:textId="1E882DD7" w:rsidR="007402FB" w:rsidRDefault="007402FB" w:rsidP="00001C49">
      <w:pPr>
        <w:pStyle w:val="BodyText"/>
      </w:pPr>
    </w:p>
    <w:p w14:paraId="69534567" w14:textId="3A9A7861" w:rsidR="007402FB" w:rsidRDefault="007402FB" w:rsidP="00001C49">
      <w:pPr>
        <w:pStyle w:val="BodyText"/>
      </w:pPr>
    </w:p>
    <w:p w14:paraId="6BE05A79" w14:textId="77777777" w:rsidR="007402FB" w:rsidRPr="00604F67" w:rsidRDefault="007402FB" w:rsidP="00604F67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</w:p>
    <w:p w14:paraId="18FBD031" w14:textId="77777777" w:rsidR="007402FB" w:rsidRDefault="007402FB" w:rsidP="00001C49">
      <w:pPr>
        <w:pStyle w:val="BodyText"/>
      </w:pPr>
    </w:p>
    <w:p w14:paraId="2239399B" w14:textId="6D8D6C5D" w:rsidR="007402FB" w:rsidRDefault="007402FB" w:rsidP="00001C49">
      <w:pPr>
        <w:pStyle w:val="BodyText"/>
        <w:rPr>
          <w:shd w:val="clear" w:color="auto" w:fill="FFFFFF"/>
        </w:rPr>
      </w:pPr>
      <w:r>
        <w:br/>
      </w:r>
    </w:p>
    <w:p w14:paraId="0863A170" w14:textId="78B95853" w:rsidR="007402FB" w:rsidRDefault="007402FB" w:rsidP="00001C49">
      <w:pPr>
        <w:pStyle w:val="BodyText"/>
      </w:pPr>
      <w:r>
        <w:br/>
      </w:r>
    </w:p>
    <w:p w14:paraId="4FE3D390" w14:textId="77777777" w:rsidR="00A53401" w:rsidRPr="00FE04D0" w:rsidRDefault="00A53401" w:rsidP="00A53401">
      <w:pPr>
        <w:rPr>
          <w:rFonts w:ascii="Verdana" w:hAnsi="Verdana"/>
          <w:b/>
          <w:sz w:val="20"/>
          <w:szCs w:val="20"/>
        </w:rPr>
      </w:pPr>
    </w:p>
    <w:p w14:paraId="19E599AD" w14:textId="626DCE05" w:rsidR="00A53401" w:rsidRPr="00FE04D0" w:rsidRDefault="00A53401" w:rsidP="00A5340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308F3A9" w14:textId="4505F1A5" w:rsidR="00EC790E" w:rsidRDefault="00EC790E" w:rsidP="00001C49">
      <w:pPr>
        <w:pStyle w:val="BodyText"/>
      </w:pPr>
    </w:p>
    <w:p w14:paraId="65E35E15" w14:textId="77777777" w:rsidR="00EC790E" w:rsidRPr="00EC790E" w:rsidRDefault="00EC790E" w:rsidP="00EC790E"/>
    <w:p w14:paraId="4F5CAB20" w14:textId="77777777" w:rsidR="00EC790E" w:rsidRPr="00EC790E" w:rsidRDefault="00EC790E" w:rsidP="00EC790E"/>
    <w:p w14:paraId="5E8B14F4" w14:textId="77777777" w:rsidR="00EC790E" w:rsidRPr="00EC790E" w:rsidRDefault="00EC790E" w:rsidP="00EC790E"/>
    <w:p w14:paraId="270A7341" w14:textId="77777777" w:rsidR="00EC790E" w:rsidRPr="00EC790E" w:rsidRDefault="00EC790E" w:rsidP="00EC790E"/>
    <w:p w14:paraId="747440DE" w14:textId="77777777" w:rsidR="00EC790E" w:rsidRPr="00EC790E" w:rsidRDefault="00EC790E" w:rsidP="00EC790E"/>
    <w:p w14:paraId="585316B4" w14:textId="77777777" w:rsidR="00EC790E" w:rsidRPr="00EC790E" w:rsidRDefault="00EC790E" w:rsidP="00EC790E"/>
    <w:p w14:paraId="7F70128A" w14:textId="77777777" w:rsidR="00EC790E" w:rsidRPr="00EC790E" w:rsidRDefault="00EC790E" w:rsidP="00EC790E"/>
    <w:p w14:paraId="2D449184" w14:textId="77777777" w:rsidR="00EC790E" w:rsidRPr="00EC790E" w:rsidRDefault="00EC790E" w:rsidP="00EC790E"/>
    <w:p w14:paraId="234ADBE6" w14:textId="77777777" w:rsidR="00EC790E" w:rsidRPr="00EC790E" w:rsidRDefault="00EC790E" w:rsidP="00EC790E"/>
    <w:p w14:paraId="5D8B4E19" w14:textId="77777777" w:rsidR="00EC790E" w:rsidRPr="00EC790E" w:rsidRDefault="00EC790E" w:rsidP="00EC790E"/>
    <w:p w14:paraId="65D72D38" w14:textId="77777777" w:rsidR="00EC790E" w:rsidRPr="00EC790E" w:rsidRDefault="00EC790E" w:rsidP="00EC790E"/>
    <w:p w14:paraId="10142CFF" w14:textId="3D4851C8" w:rsidR="00EC790E" w:rsidRDefault="00EC790E" w:rsidP="00EC790E"/>
    <w:p w14:paraId="1A7645CB" w14:textId="3462D59F" w:rsidR="007402FB" w:rsidRPr="00EC790E" w:rsidRDefault="00EC790E" w:rsidP="00EC790E">
      <w:pPr>
        <w:tabs>
          <w:tab w:val="left" w:pos="2310"/>
        </w:tabs>
      </w:pPr>
      <w:r>
        <w:tab/>
      </w:r>
    </w:p>
    <w:sectPr w:rsidR="007402FB" w:rsidRPr="00EC790E" w:rsidSect="002E6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83" w:right="1440" w:bottom="1440" w:left="1440" w:header="720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F0BB" w14:textId="77777777" w:rsidR="00C957FA" w:rsidRDefault="00C957FA" w:rsidP="00287554">
      <w:pPr>
        <w:spacing w:after="0" w:line="240" w:lineRule="auto"/>
      </w:pPr>
      <w:r>
        <w:separator/>
      </w:r>
    </w:p>
  </w:endnote>
  <w:endnote w:type="continuationSeparator" w:id="0">
    <w:p w14:paraId="39865944" w14:textId="77777777" w:rsidR="00C957FA" w:rsidRDefault="00C957FA" w:rsidP="0028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ED25" w14:textId="32D5075B" w:rsidR="00AB0C09" w:rsidRPr="00603AB6" w:rsidRDefault="00AB0C09" w:rsidP="00001C49">
    <w:pPr>
      <w:pStyle w:val="Footer"/>
    </w:pPr>
    <w:r w:rsidRPr="00603AB6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865E7">
      <w:rPr>
        <w:noProof/>
      </w:rPr>
      <w:t>1</w:t>
    </w:r>
    <w:r>
      <w:rPr>
        <w:noProof/>
      </w:rPr>
      <w:fldChar w:fldCharType="end"/>
    </w:r>
    <w:r w:rsidRPr="00603AB6">
      <w:t xml:space="preserve"> of </w:t>
    </w:r>
    <w:r w:rsidR="00C957FA">
      <w:fldChar w:fldCharType="begin"/>
    </w:r>
    <w:r w:rsidR="00C957FA">
      <w:instrText xml:space="preserve"> NUMPAGES  </w:instrText>
    </w:r>
    <w:r w:rsidR="00C957FA">
      <w:fldChar w:fldCharType="separate"/>
    </w:r>
    <w:r w:rsidR="00D865E7">
      <w:rPr>
        <w:noProof/>
      </w:rPr>
      <w:t>2</w:t>
    </w:r>
    <w:r w:rsidR="00C957FA">
      <w:rPr>
        <w:noProof/>
      </w:rPr>
      <w:fldChar w:fldCharType="end"/>
    </w:r>
  </w:p>
  <w:p w14:paraId="17D983FA" w14:textId="77777777" w:rsidR="00AB0C09" w:rsidRDefault="00AB0C09" w:rsidP="00001C49">
    <w:pPr>
      <w:pStyle w:val="Footer2"/>
    </w:pPr>
    <w:r w:rsidRPr="00DA7765">
      <w:t>Classification EXTERNAL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1777" w14:textId="407A68AA" w:rsidR="00AB0C09" w:rsidRPr="0006482B" w:rsidRDefault="00AB0C09" w:rsidP="00001C49">
    <w:pPr>
      <w:pStyle w:val="Footer"/>
    </w:pPr>
    <w:r w:rsidRPr="0006482B">
      <w:t>Footer text here</w:t>
    </w:r>
    <w:r w:rsidRPr="0006482B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06482B">
      <w:t xml:space="preserve"> of </w:t>
    </w:r>
    <w:r w:rsidR="00C957FA">
      <w:fldChar w:fldCharType="begin"/>
    </w:r>
    <w:r w:rsidR="00C957FA">
      <w:instrText xml:space="preserve"> NUMPAGES  </w:instrText>
    </w:r>
    <w:r w:rsidR="00C957FA">
      <w:fldChar w:fldCharType="separate"/>
    </w:r>
    <w:r w:rsidR="00D865E7">
      <w:rPr>
        <w:noProof/>
      </w:rPr>
      <w:t>2</w:t>
    </w:r>
    <w:r w:rsidR="00C957FA">
      <w:rPr>
        <w:noProof/>
      </w:rPr>
      <w:fldChar w:fldCharType="end"/>
    </w:r>
  </w:p>
  <w:p w14:paraId="4AFC2857" w14:textId="77777777" w:rsidR="00AB0C09" w:rsidRPr="0006482B" w:rsidRDefault="00AB0C09" w:rsidP="00001C49">
    <w:pPr>
      <w:pStyle w:val="Footer2"/>
    </w:pPr>
    <w:r w:rsidRPr="0006482B">
      <w:t>Classification CONFIDENTIAL EXTERNAL INTERNAL (DELETE AS APPROPRIATE)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4F3E" w14:textId="77777777" w:rsidR="00C957FA" w:rsidRDefault="00C957FA" w:rsidP="00287554">
      <w:pPr>
        <w:spacing w:after="0" w:line="240" w:lineRule="auto"/>
      </w:pPr>
      <w:r>
        <w:separator/>
      </w:r>
    </w:p>
  </w:footnote>
  <w:footnote w:type="continuationSeparator" w:id="0">
    <w:p w14:paraId="052CB729" w14:textId="77777777" w:rsidR="00C957FA" w:rsidRDefault="00C957FA" w:rsidP="0028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6" w:type="dxa"/>
      <w:tblLook w:val="04A0" w:firstRow="1" w:lastRow="0" w:firstColumn="1" w:lastColumn="0" w:noHBand="0" w:noVBand="1"/>
    </w:tblPr>
    <w:tblGrid>
      <w:gridCol w:w="1812"/>
      <w:gridCol w:w="7534"/>
    </w:tblGrid>
    <w:tr w:rsidR="00AB0C09" w:rsidRPr="00E75CFC" w14:paraId="01C0DCFF" w14:textId="77777777" w:rsidTr="002E6C24">
      <w:trPr>
        <w:trHeight w:val="605"/>
      </w:trPr>
      <w:tc>
        <w:tcPr>
          <w:tcW w:w="1812" w:type="dxa"/>
        </w:tcPr>
        <w:p w14:paraId="496E7DFD" w14:textId="59AA6E4E" w:rsidR="00AB0C09" w:rsidRPr="002E6C24" w:rsidRDefault="00AB0C09" w:rsidP="002E6C24"/>
      </w:tc>
      <w:tc>
        <w:tcPr>
          <w:tcW w:w="7534" w:type="dxa"/>
        </w:tcPr>
        <w:p w14:paraId="2EE42735" w14:textId="77777777" w:rsidR="00AB0C09" w:rsidRPr="00E00731" w:rsidRDefault="00AB0C09" w:rsidP="00562A4B">
          <w:pPr>
            <w:pStyle w:val="Header"/>
            <w:jc w:val="center"/>
          </w:pPr>
          <w:r w:rsidRPr="00562A4B">
            <w:rPr>
              <w:rFonts w:eastAsia="Calibri"/>
              <w:b/>
              <w:color w:val="C00033"/>
              <w:sz w:val="56"/>
              <w:szCs w:val="56"/>
            </w:rPr>
            <w:t>Job Description</w:t>
          </w:r>
        </w:p>
      </w:tc>
    </w:tr>
  </w:tbl>
  <w:p w14:paraId="5EEAD3B7" w14:textId="77777777" w:rsidR="00AB0C09" w:rsidRPr="00021374" w:rsidRDefault="00AB0C09" w:rsidP="00001C49">
    <w:pPr>
      <w:pStyle w:val="BodyTextTsC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09"/>
      <w:gridCol w:w="7217"/>
    </w:tblGrid>
    <w:tr w:rsidR="00AB0C09" w:rsidRPr="00E940A7" w14:paraId="3F734F86" w14:textId="77777777" w:rsidTr="00BE1755">
      <w:tc>
        <w:tcPr>
          <w:tcW w:w="1809" w:type="dxa"/>
        </w:tcPr>
        <w:p w14:paraId="7E734B18" w14:textId="77777777" w:rsidR="00AB0C09" w:rsidRPr="00E00731" w:rsidRDefault="00007CC1" w:rsidP="00A21C73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0BB415E0" wp14:editId="16B7E268">
                <wp:extent cx="999490" cy="382905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814C26B" w14:textId="77777777" w:rsidR="00AB0C09" w:rsidRPr="00E00731" w:rsidRDefault="00AB0C09" w:rsidP="00A21C73">
          <w:pPr>
            <w:pStyle w:val="Header"/>
          </w:pPr>
          <w:r w:rsidRPr="00E00731">
            <w:t>Document Title Here</w:t>
          </w:r>
        </w:p>
      </w:tc>
    </w:tr>
  </w:tbl>
  <w:p w14:paraId="45BE9A8D" w14:textId="77777777" w:rsidR="00AB0C09" w:rsidRDefault="00AB0C09" w:rsidP="00001C49">
    <w:pPr>
      <w:pStyle w:val="Body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BCD4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C4F0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D264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897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86B1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A4D8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2667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ACB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E51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727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A63FE"/>
    <w:multiLevelType w:val="multilevel"/>
    <w:tmpl w:val="CED8B9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E480722"/>
    <w:multiLevelType w:val="hybridMultilevel"/>
    <w:tmpl w:val="92BCA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D7F99"/>
    <w:multiLevelType w:val="hybridMultilevel"/>
    <w:tmpl w:val="61FC8652"/>
    <w:lvl w:ilvl="0" w:tplc="68DC5C84">
      <w:start w:val="1"/>
      <w:numFmt w:val="decimal"/>
      <w:pStyle w:val="ListSpacedNumbered3"/>
      <w:lvlText w:val="%1."/>
      <w:lvlJc w:val="left"/>
      <w:pPr>
        <w:ind w:left="3328" w:hanging="360"/>
      </w:pPr>
    </w:lvl>
    <w:lvl w:ilvl="1" w:tplc="08090019" w:tentative="1">
      <w:start w:val="1"/>
      <w:numFmt w:val="lowerLetter"/>
      <w:lvlText w:val="%2."/>
      <w:lvlJc w:val="left"/>
      <w:pPr>
        <w:ind w:left="4048" w:hanging="360"/>
      </w:pPr>
    </w:lvl>
    <w:lvl w:ilvl="2" w:tplc="0809001B" w:tentative="1">
      <w:start w:val="1"/>
      <w:numFmt w:val="lowerRoman"/>
      <w:lvlText w:val="%3."/>
      <w:lvlJc w:val="right"/>
      <w:pPr>
        <w:ind w:left="4768" w:hanging="180"/>
      </w:pPr>
    </w:lvl>
    <w:lvl w:ilvl="3" w:tplc="0809000F" w:tentative="1">
      <w:start w:val="1"/>
      <w:numFmt w:val="decimal"/>
      <w:lvlText w:val="%4."/>
      <w:lvlJc w:val="left"/>
      <w:pPr>
        <w:ind w:left="5488" w:hanging="360"/>
      </w:pPr>
    </w:lvl>
    <w:lvl w:ilvl="4" w:tplc="08090019" w:tentative="1">
      <w:start w:val="1"/>
      <w:numFmt w:val="lowerLetter"/>
      <w:lvlText w:val="%5."/>
      <w:lvlJc w:val="left"/>
      <w:pPr>
        <w:ind w:left="6208" w:hanging="360"/>
      </w:pPr>
    </w:lvl>
    <w:lvl w:ilvl="5" w:tplc="0809001B" w:tentative="1">
      <w:start w:val="1"/>
      <w:numFmt w:val="lowerRoman"/>
      <w:lvlText w:val="%6."/>
      <w:lvlJc w:val="right"/>
      <w:pPr>
        <w:ind w:left="6928" w:hanging="180"/>
      </w:pPr>
    </w:lvl>
    <w:lvl w:ilvl="6" w:tplc="0809000F" w:tentative="1">
      <w:start w:val="1"/>
      <w:numFmt w:val="decimal"/>
      <w:lvlText w:val="%7."/>
      <w:lvlJc w:val="left"/>
      <w:pPr>
        <w:ind w:left="7648" w:hanging="360"/>
      </w:pPr>
    </w:lvl>
    <w:lvl w:ilvl="7" w:tplc="08090019" w:tentative="1">
      <w:start w:val="1"/>
      <w:numFmt w:val="lowerLetter"/>
      <w:lvlText w:val="%8."/>
      <w:lvlJc w:val="left"/>
      <w:pPr>
        <w:ind w:left="8368" w:hanging="360"/>
      </w:pPr>
    </w:lvl>
    <w:lvl w:ilvl="8" w:tplc="08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3" w15:restartNumberingAfterBreak="0">
    <w:nsid w:val="1CAE7AE8"/>
    <w:multiLevelType w:val="hybridMultilevel"/>
    <w:tmpl w:val="FEB4E836"/>
    <w:lvl w:ilvl="0" w:tplc="1B7E2736">
      <w:start w:val="1"/>
      <w:numFmt w:val="lowerLetter"/>
      <w:pStyle w:val="ListABC4"/>
      <w:lvlText w:val="%1."/>
      <w:lvlJc w:val="left"/>
      <w:pPr>
        <w:ind w:left="2461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181" w:hanging="360"/>
      </w:pPr>
    </w:lvl>
    <w:lvl w:ilvl="2" w:tplc="0809001B" w:tentative="1">
      <w:start w:val="1"/>
      <w:numFmt w:val="lowerRoman"/>
      <w:lvlText w:val="%3."/>
      <w:lvlJc w:val="right"/>
      <w:pPr>
        <w:ind w:left="3901" w:hanging="180"/>
      </w:pPr>
    </w:lvl>
    <w:lvl w:ilvl="3" w:tplc="0809000F" w:tentative="1">
      <w:start w:val="1"/>
      <w:numFmt w:val="decimal"/>
      <w:lvlText w:val="%4."/>
      <w:lvlJc w:val="left"/>
      <w:pPr>
        <w:ind w:left="4621" w:hanging="360"/>
      </w:pPr>
    </w:lvl>
    <w:lvl w:ilvl="4" w:tplc="08090019" w:tentative="1">
      <w:start w:val="1"/>
      <w:numFmt w:val="lowerLetter"/>
      <w:lvlText w:val="%5."/>
      <w:lvlJc w:val="left"/>
      <w:pPr>
        <w:ind w:left="5341" w:hanging="360"/>
      </w:pPr>
    </w:lvl>
    <w:lvl w:ilvl="5" w:tplc="0809001B" w:tentative="1">
      <w:start w:val="1"/>
      <w:numFmt w:val="lowerRoman"/>
      <w:lvlText w:val="%6."/>
      <w:lvlJc w:val="right"/>
      <w:pPr>
        <w:ind w:left="6061" w:hanging="180"/>
      </w:pPr>
    </w:lvl>
    <w:lvl w:ilvl="6" w:tplc="0809000F" w:tentative="1">
      <w:start w:val="1"/>
      <w:numFmt w:val="decimal"/>
      <w:lvlText w:val="%7."/>
      <w:lvlJc w:val="left"/>
      <w:pPr>
        <w:ind w:left="6781" w:hanging="360"/>
      </w:pPr>
    </w:lvl>
    <w:lvl w:ilvl="7" w:tplc="08090019" w:tentative="1">
      <w:start w:val="1"/>
      <w:numFmt w:val="lowerLetter"/>
      <w:lvlText w:val="%8."/>
      <w:lvlJc w:val="left"/>
      <w:pPr>
        <w:ind w:left="7501" w:hanging="360"/>
      </w:pPr>
    </w:lvl>
    <w:lvl w:ilvl="8" w:tplc="0809001B" w:tentative="1">
      <w:start w:val="1"/>
      <w:numFmt w:val="lowerRoman"/>
      <w:lvlText w:val="%9."/>
      <w:lvlJc w:val="right"/>
      <w:pPr>
        <w:ind w:left="8221" w:hanging="180"/>
      </w:pPr>
    </w:lvl>
  </w:abstractNum>
  <w:abstractNum w:abstractNumId="14" w15:restartNumberingAfterBreak="0">
    <w:nsid w:val="20D37924"/>
    <w:multiLevelType w:val="hybridMultilevel"/>
    <w:tmpl w:val="7D885322"/>
    <w:lvl w:ilvl="0" w:tplc="A3661C04">
      <w:start w:val="1"/>
      <w:numFmt w:val="lowerLetter"/>
      <w:pStyle w:val="ListABC"/>
      <w:lvlText w:val="%1."/>
      <w:lvlJc w:val="left"/>
      <w:pPr>
        <w:ind w:left="436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EBB055A"/>
    <w:multiLevelType w:val="hybridMultilevel"/>
    <w:tmpl w:val="1BEC7DFE"/>
    <w:lvl w:ilvl="0" w:tplc="31D895AA">
      <w:start w:val="1"/>
      <w:numFmt w:val="bullet"/>
      <w:pStyle w:val="TableCellBulle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60E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22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69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A9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CE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8D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01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2D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43FDA"/>
    <w:multiLevelType w:val="hybridMultilevel"/>
    <w:tmpl w:val="7F00A1FA"/>
    <w:lvl w:ilvl="0" w:tplc="9E42B2D2">
      <w:start w:val="1"/>
      <w:numFmt w:val="decimal"/>
      <w:pStyle w:val="ListSpacedNumbered4"/>
      <w:lvlText w:val="%1."/>
      <w:lvlJc w:val="left"/>
      <w:pPr>
        <w:ind w:left="33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17" w:hanging="360"/>
      </w:pPr>
    </w:lvl>
    <w:lvl w:ilvl="2" w:tplc="0809001B" w:tentative="1">
      <w:start w:val="1"/>
      <w:numFmt w:val="lowerRoman"/>
      <w:lvlText w:val="%3."/>
      <w:lvlJc w:val="right"/>
      <w:pPr>
        <w:ind w:left="5137" w:hanging="180"/>
      </w:pPr>
    </w:lvl>
    <w:lvl w:ilvl="3" w:tplc="0809000F" w:tentative="1">
      <w:start w:val="1"/>
      <w:numFmt w:val="decimal"/>
      <w:lvlText w:val="%4."/>
      <w:lvlJc w:val="left"/>
      <w:pPr>
        <w:ind w:left="5857" w:hanging="360"/>
      </w:pPr>
    </w:lvl>
    <w:lvl w:ilvl="4" w:tplc="08090019" w:tentative="1">
      <w:start w:val="1"/>
      <w:numFmt w:val="lowerLetter"/>
      <w:lvlText w:val="%5."/>
      <w:lvlJc w:val="left"/>
      <w:pPr>
        <w:ind w:left="6577" w:hanging="360"/>
      </w:pPr>
    </w:lvl>
    <w:lvl w:ilvl="5" w:tplc="0809001B" w:tentative="1">
      <w:start w:val="1"/>
      <w:numFmt w:val="lowerRoman"/>
      <w:lvlText w:val="%6."/>
      <w:lvlJc w:val="right"/>
      <w:pPr>
        <w:ind w:left="7297" w:hanging="180"/>
      </w:pPr>
    </w:lvl>
    <w:lvl w:ilvl="6" w:tplc="0809000F" w:tentative="1">
      <w:start w:val="1"/>
      <w:numFmt w:val="decimal"/>
      <w:lvlText w:val="%7."/>
      <w:lvlJc w:val="left"/>
      <w:pPr>
        <w:ind w:left="8017" w:hanging="360"/>
      </w:pPr>
    </w:lvl>
    <w:lvl w:ilvl="7" w:tplc="08090019" w:tentative="1">
      <w:start w:val="1"/>
      <w:numFmt w:val="lowerLetter"/>
      <w:lvlText w:val="%8."/>
      <w:lvlJc w:val="left"/>
      <w:pPr>
        <w:ind w:left="8737" w:hanging="360"/>
      </w:pPr>
    </w:lvl>
    <w:lvl w:ilvl="8" w:tplc="08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7" w15:restartNumberingAfterBreak="0">
    <w:nsid w:val="32E656AE"/>
    <w:multiLevelType w:val="hybridMultilevel"/>
    <w:tmpl w:val="24B45716"/>
    <w:lvl w:ilvl="0" w:tplc="854C1754">
      <w:start w:val="1"/>
      <w:numFmt w:val="decimal"/>
      <w:pStyle w:val="ListSpacedNumbered5"/>
      <w:lvlText w:val="%1."/>
      <w:lvlJc w:val="left"/>
      <w:pPr>
        <w:ind w:left="4065" w:hanging="360"/>
      </w:pPr>
    </w:lvl>
    <w:lvl w:ilvl="1" w:tplc="08090019" w:tentative="1">
      <w:start w:val="1"/>
      <w:numFmt w:val="lowerLetter"/>
      <w:lvlText w:val="%2."/>
      <w:lvlJc w:val="left"/>
      <w:pPr>
        <w:ind w:left="4785" w:hanging="360"/>
      </w:pPr>
    </w:lvl>
    <w:lvl w:ilvl="2" w:tplc="0809001B" w:tentative="1">
      <w:start w:val="1"/>
      <w:numFmt w:val="lowerRoman"/>
      <w:lvlText w:val="%3."/>
      <w:lvlJc w:val="right"/>
      <w:pPr>
        <w:ind w:left="5505" w:hanging="180"/>
      </w:pPr>
    </w:lvl>
    <w:lvl w:ilvl="3" w:tplc="0809000F" w:tentative="1">
      <w:start w:val="1"/>
      <w:numFmt w:val="decimal"/>
      <w:lvlText w:val="%4."/>
      <w:lvlJc w:val="left"/>
      <w:pPr>
        <w:ind w:left="6225" w:hanging="360"/>
      </w:pPr>
    </w:lvl>
    <w:lvl w:ilvl="4" w:tplc="08090019" w:tentative="1">
      <w:start w:val="1"/>
      <w:numFmt w:val="lowerLetter"/>
      <w:lvlText w:val="%5."/>
      <w:lvlJc w:val="left"/>
      <w:pPr>
        <w:ind w:left="6945" w:hanging="360"/>
      </w:pPr>
    </w:lvl>
    <w:lvl w:ilvl="5" w:tplc="0809001B" w:tentative="1">
      <w:start w:val="1"/>
      <w:numFmt w:val="lowerRoman"/>
      <w:lvlText w:val="%6."/>
      <w:lvlJc w:val="right"/>
      <w:pPr>
        <w:ind w:left="7665" w:hanging="180"/>
      </w:pPr>
    </w:lvl>
    <w:lvl w:ilvl="6" w:tplc="0809000F" w:tentative="1">
      <w:start w:val="1"/>
      <w:numFmt w:val="decimal"/>
      <w:lvlText w:val="%7."/>
      <w:lvlJc w:val="left"/>
      <w:pPr>
        <w:ind w:left="8385" w:hanging="360"/>
      </w:pPr>
    </w:lvl>
    <w:lvl w:ilvl="7" w:tplc="08090019" w:tentative="1">
      <w:start w:val="1"/>
      <w:numFmt w:val="lowerLetter"/>
      <w:lvlText w:val="%8."/>
      <w:lvlJc w:val="left"/>
      <w:pPr>
        <w:ind w:left="9105" w:hanging="360"/>
      </w:pPr>
    </w:lvl>
    <w:lvl w:ilvl="8" w:tplc="08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8" w15:restartNumberingAfterBreak="0">
    <w:nsid w:val="36A64EFF"/>
    <w:multiLevelType w:val="hybridMultilevel"/>
    <w:tmpl w:val="843432E2"/>
    <w:lvl w:ilvl="0" w:tplc="68C84D28">
      <w:start w:val="1"/>
      <w:numFmt w:val="lowerLetter"/>
      <w:pStyle w:val="ListABC5"/>
      <w:lvlText w:val="%1."/>
      <w:lvlJc w:val="left"/>
      <w:pPr>
        <w:ind w:left="2821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541" w:hanging="360"/>
      </w:pPr>
    </w:lvl>
    <w:lvl w:ilvl="2" w:tplc="0809001B" w:tentative="1">
      <w:start w:val="1"/>
      <w:numFmt w:val="lowerRoman"/>
      <w:lvlText w:val="%3."/>
      <w:lvlJc w:val="right"/>
      <w:pPr>
        <w:ind w:left="4261" w:hanging="180"/>
      </w:pPr>
    </w:lvl>
    <w:lvl w:ilvl="3" w:tplc="0809000F" w:tentative="1">
      <w:start w:val="1"/>
      <w:numFmt w:val="decimal"/>
      <w:lvlText w:val="%4."/>
      <w:lvlJc w:val="left"/>
      <w:pPr>
        <w:ind w:left="4981" w:hanging="360"/>
      </w:pPr>
    </w:lvl>
    <w:lvl w:ilvl="4" w:tplc="08090019" w:tentative="1">
      <w:start w:val="1"/>
      <w:numFmt w:val="lowerLetter"/>
      <w:lvlText w:val="%5."/>
      <w:lvlJc w:val="left"/>
      <w:pPr>
        <w:ind w:left="5701" w:hanging="360"/>
      </w:pPr>
    </w:lvl>
    <w:lvl w:ilvl="5" w:tplc="0809001B" w:tentative="1">
      <w:start w:val="1"/>
      <w:numFmt w:val="lowerRoman"/>
      <w:lvlText w:val="%6."/>
      <w:lvlJc w:val="right"/>
      <w:pPr>
        <w:ind w:left="6421" w:hanging="180"/>
      </w:pPr>
    </w:lvl>
    <w:lvl w:ilvl="6" w:tplc="0809000F" w:tentative="1">
      <w:start w:val="1"/>
      <w:numFmt w:val="decimal"/>
      <w:lvlText w:val="%7."/>
      <w:lvlJc w:val="left"/>
      <w:pPr>
        <w:ind w:left="7141" w:hanging="360"/>
      </w:pPr>
    </w:lvl>
    <w:lvl w:ilvl="7" w:tplc="08090019" w:tentative="1">
      <w:start w:val="1"/>
      <w:numFmt w:val="lowerLetter"/>
      <w:lvlText w:val="%8."/>
      <w:lvlJc w:val="left"/>
      <w:pPr>
        <w:ind w:left="7861" w:hanging="360"/>
      </w:pPr>
    </w:lvl>
    <w:lvl w:ilvl="8" w:tplc="0809001B" w:tentative="1">
      <w:start w:val="1"/>
      <w:numFmt w:val="lowerRoman"/>
      <w:lvlText w:val="%9."/>
      <w:lvlJc w:val="right"/>
      <w:pPr>
        <w:ind w:left="8581" w:hanging="180"/>
      </w:pPr>
    </w:lvl>
  </w:abstractNum>
  <w:abstractNum w:abstractNumId="19" w15:restartNumberingAfterBreak="0">
    <w:nsid w:val="36BD32EF"/>
    <w:multiLevelType w:val="hybridMultilevel"/>
    <w:tmpl w:val="AA808A92"/>
    <w:lvl w:ilvl="0" w:tplc="77A6776C">
      <w:start w:val="1"/>
      <w:numFmt w:val="lowerLetter"/>
      <w:pStyle w:val="ListABC3"/>
      <w:lvlText w:val="%1."/>
      <w:lvlJc w:val="left"/>
      <w:pPr>
        <w:ind w:left="2101" w:hanging="360"/>
      </w:pPr>
    </w:lvl>
    <w:lvl w:ilvl="1" w:tplc="08090019" w:tentative="1">
      <w:start w:val="1"/>
      <w:numFmt w:val="lowerLetter"/>
      <w:lvlText w:val="%2."/>
      <w:lvlJc w:val="left"/>
      <w:pPr>
        <w:ind w:left="2821" w:hanging="360"/>
      </w:pPr>
    </w:lvl>
    <w:lvl w:ilvl="2" w:tplc="0809001B" w:tentative="1">
      <w:start w:val="1"/>
      <w:numFmt w:val="lowerRoman"/>
      <w:lvlText w:val="%3."/>
      <w:lvlJc w:val="right"/>
      <w:pPr>
        <w:ind w:left="3541" w:hanging="180"/>
      </w:pPr>
    </w:lvl>
    <w:lvl w:ilvl="3" w:tplc="0809000F" w:tentative="1">
      <w:start w:val="1"/>
      <w:numFmt w:val="decimal"/>
      <w:lvlText w:val="%4."/>
      <w:lvlJc w:val="left"/>
      <w:pPr>
        <w:ind w:left="4261" w:hanging="360"/>
      </w:pPr>
    </w:lvl>
    <w:lvl w:ilvl="4" w:tplc="08090019" w:tentative="1">
      <w:start w:val="1"/>
      <w:numFmt w:val="lowerLetter"/>
      <w:lvlText w:val="%5."/>
      <w:lvlJc w:val="left"/>
      <w:pPr>
        <w:ind w:left="4981" w:hanging="360"/>
      </w:pPr>
    </w:lvl>
    <w:lvl w:ilvl="5" w:tplc="0809001B" w:tentative="1">
      <w:start w:val="1"/>
      <w:numFmt w:val="lowerRoman"/>
      <w:lvlText w:val="%6."/>
      <w:lvlJc w:val="right"/>
      <w:pPr>
        <w:ind w:left="5701" w:hanging="180"/>
      </w:pPr>
    </w:lvl>
    <w:lvl w:ilvl="6" w:tplc="0809000F" w:tentative="1">
      <w:start w:val="1"/>
      <w:numFmt w:val="decimal"/>
      <w:lvlText w:val="%7."/>
      <w:lvlJc w:val="left"/>
      <w:pPr>
        <w:ind w:left="6421" w:hanging="360"/>
      </w:pPr>
    </w:lvl>
    <w:lvl w:ilvl="7" w:tplc="08090019" w:tentative="1">
      <w:start w:val="1"/>
      <w:numFmt w:val="lowerLetter"/>
      <w:lvlText w:val="%8."/>
      <w:lvlJc w:val="left"/>
      <w:pPr>
        <w:ind w:left="7141" w:hanging="360"/>
      </w:pPr>
    </w:lvl>
    <w:lvl w:ilvl="8" w:tplc="0809001B" w:tentative="1">
      <w:start w:val="1"/>
      <w:numFmt w:val="lowerRoman"/>
      <w:lvlText w:val="%9."/>
      <w:lvlJc w:val="right"/>
      <w:pPr>
        <w:ind w:left="7861" w:hanging="180"/>
      </w:pPr>
    </w:lvl>
  </w:abstractNum>
  <w:abstractNum w:abstractNumId="20" w15:restartNumberingAfterBreak="0">
    <w:nsid w:val="3F402D13"/>
    <w:multiLevelType w:val="hybridMultilevel"/>
    <w:tmpl w:val="F82E8C7C"/>
    <w:lvl w:ilvl="0" w:tplc="F4BA07D8">
      <w:start w:val="1"/>
      <w:numFmt w:val="lowerLetter"/>
      <w:pStyle w:val="ListABC2"/>
      <w:lvlText w:val="%1."/>
      <w:lvlJc w:val="left"/>
      <w:pPr>
        <w:ind w:left="1741" w:hanging="360"/>
      </w:pPr>
    </w:lvl>
    <w:lvl w:ilvl="1" w:tplc="08090019" w:tentative="1">
      <w:start w:val="1"/>
      <w:numFmt w:val="lowerLetter"/>
      <w:lvlText w:val="%2."/>
      <w:lvlJc w:val="left"/>
      <w:pPr>
        <w:ind w:left="2461" w:hanging="360"/>
      </w:pPr>
    </w:lvl>
    <w:lvl w:ilvl="2" w:tplc="0809001B" w:tentative="1">
      <w:start w:val="1"/>
      <w:numFmt w:val="lowerRoman"/>
      <w:lvlText w:val="%3."/>
      <w:lvlJc w:val="right"/>
      <w:pPr>
        <w:ind w:left="3181" w:hanging="180"/>
      </w:pPr>
    </w:lvl>
    <w:lvl w:ilvl="3" w:tplc="0809000F" w:tentative="1">
      <w:start w:val="1"/>
      <w:numFmt w:val="decimal"/>
      <w:lvlText w:val="%4."/>
      <w:lvlJc w:val="left"/>
      <w:pPr>
        <w:ind w:left="3901" w:hanging="360"/>
      </w:pPr>
    </w:lvl>
    <w:lvl w:ilvl="4" w:tplc="08090019" w:tentative="1">
      <w:start w:val="1"/>
      <w:numFmt w:val="lowerLetter"/>
      <w:lvlText w:val="%5."/>
      <w:lvlJc w:val="left"/>
      <w:pPr>
        <w:ind w:left="4621" w:hanging="360"/>
      </w:pPr>
    </w:lvl>
    <w:lvl w:ilvl="5" w:tplc="0809001B" w:tentative="1">
      <w:start w:val="1"/>
      <w:numFmt w:val="lowerRoman"/>
      <w:lvlText w:val="%6."/>
      <w:lvlJc w:val="right"/>
      <w:pPr>
        <w:ind w:left="5341" w:hanging="180"/>
      </w:pPr>
    </w:lvl>
    <w:lvl w:ilvl="6" w:tplc="0809000F" w:tentative="1">
      <w:start w:val="1"/>
      <w:numFmt w:val="decimal"/>
      <w:lvlText w:val="%7."/>
      <w:lvlJc w:val="left"/>
      <w:pPr>
        <w:ind w:left="6061" w:hanging="360"/>
      </w:pPr>
    </w:lvl>
    <w:lvl w:ilvl="7" w:tplc="08090019" w:tentative="1">
      <w:start w:val="1"/>
      <w:numFmt w:val="lowerLetter"/>
      <w:lvlText w:val="%8."/>
      <w:lvlJc w:val="left"/>
      <w:pPr>
        <w:ind w:left="6781" w:hanging="360"/>
      </w:pPr>
    </w:lvl>
    <w:lvl w:ilvl="8" w:tplc="08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1" w15:restartNumberingAfterBreak="0">
    <w:nsid w:val="4EE157B7"/>
    <w:multiLevelType w:val="hybridMultilevel"/>
    <w:tmpl w:val="41A852E2"/>
    <w:lvl w:ilvl="0" w:tplc="0372875C">
      <w:start w:val="1"/>
      <w:numFmt w:val="decimal"/>
      <w:pStyle w:val="ListNumber6"/>
      <w:lvlText w:val="%1."/>
      <w:lvlJc w:val="left"/>
      <w:pPr>
        <w:ind w:left="2138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5AD27E42"/>
    <w:multiLevelType w:val="hybridMultilevel"/>
    <w:tmpl w:val="B580A41A"/>
    <w:lvl w:ilvl="0" w:tplc="2684FBA4">
      <w:start w:val="1"/>
      <w:numFmt w:val="decimal"/>
      <w:pStyle w:val="ListSpacedNumbered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95003"/>
    <w:multiLevelType w:val="hybridMultilevel"/>
    <w:tmpl w:val="C212E1F8"/>
    <w:lvl w:ilvl="0" w:tplc="A7AA9292">
      <w:start w:val="1"/>
      <w:numFmt w:val="decimal"/>
      <w:pStyle w:val="ListSpacedNumbered2"/>
      <w:lvlText w:val="%1."/>
      <w:lvlJc w:val="left"/>
      <w:pPr>
        <w:ind w:left="2478" w:hanging="360"/>
      </w:pPr>
    </w:lvl>
    <w:lvl w:ilvl="1" w:tplc="08090019" w:tentative="1">
      <w:start w:val="1"/>
      <w:numFmt w:val="lowerLetter"/>
      <w:lvlText w:val="%2."/>
      <w:lvlJc w:val="left"/>
      <w:pPr>
        <w:ind w:left="3198" w:hanging="360"/>
      </w:pPr>
    </w:lvl>
    <w:lvl w:ilvl="2" w:tplc="0809001B" w:tentative="1">
      <w:start w:val="1"/>
      <w:numFmt w:val="lowerRoman"/>
      <w:lvlText w:val="%3."/>
      <w:lvlJc w:val="right"/>
      <w:pPr>
        <w:ind w:left="3918" w:hanging="180"/>
      </w:pPr>
    </w:lvl>
    <w:lvl w:ilvl="3" w:tplc="0809000F" w:tentative="1">
      <w:start w:val="1"/>
      <w:numFmt w:val="decimal"/>
      <w:lvlText w:val="%4."/>
      <w:lvlJc w:val="left"/>
      <w:pPr>
        <w:ind w:left="4638" w:hanging="360"/>
      </w:pPr>
    </w:lvl>
    <w:lvl w:ilvl="4" w:tplc="08090019" w:tentative="1">
      <w:start w:val="1"/>
      <w:numFmt w:val="lowerLetter"/>
      <w:lvlText w:val="%5."/>
      <w:lvlJc w:val="left"/>
      <w:pPr>
        <w:ind w:left="5358" w:hanging="360"/>
      </w:pPr>
    </w:lvl>
    <w:lvl w:ilvl="5" w:tplc="0809001B" w:tentative="1">
      <w:start w:val="1"/>
      <w:numFmt w:val="lowerRoman"/>
      <w:lvlText w:val="%6."/>
      <w:lvlJc w:val="right"/>
      <w:pPr>
        <w:ind w:left="6078" w:hanging="180"/>
      </w:pPr>
    </w:lvl>
    <w:lvl w:ilvl="6" w:tplc="0809000F" w:tentative="1">
      <w:start w:val="1"/>
      <w:numFmt w:val="decimal"/>
      <w:lvlText w:val="%7."/>
      <w:lvlJc w:val="left"/>
      <w:pPr>
        <w:ind w:left="6798" w:hanging="360"/>
      </w:pPr>
    </w:lvl>
    <w:lvl w:ilvl="7" w:tplc="08090019" w:tentative="1">
      <w:start w:val="1"/>
      <w:numFmt w:val="lowerLetter"/>
      <w:lvlText w:val="%8."/>
      <w:lvlJc w:val="left"/>
      <w:pPr>
        <w:ind w:left="7518" w:hanging="360"/>
      </w:pPr>
    </w:lvl>
    <w:lvl w:ilvl="8" w:tplc="080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4" w15:restartNumberingAfterBreak="0">
    <w:nsid w:val="6A4A72A6"/>
    <w:multiLevelType w:val="hybridMultilevel"/>
    <w:tmpl w:val="475E43A8"/>
    <w:lvl w:ilvl="0" w:tplc="06AEBEDC">
      <w:start w:val="1"/>
      <w:numFmt w:val="bullet"/>
      <w:pStyle w:val="TableCellBullet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07A364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C783B3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DB01CB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03ADC2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F06285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2F2E8B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92AACB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388C3D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D506510"/>
    <w:multiLevelType w:val="hybridMultilevel"/>
    <w:tmpl w:val="A0E28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92777"/>
    <w:multiLevelType w:val="hybridMultilevel"/>
    <w:tmpl w:val="BE9600E6"/>
    <w:lvl w:ilvl="0" w:tplc="F1B070FA">
      <w:start w:val="1"/>
      <w:numFmt w:val="decimal"/>
      <w:pStyle w:val="ListSpaced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4"/>
  </w:num>
  <w:num w:numId="14">
    <w:abstractNumId w:val="21"/>
  </w:num>
  <w:num w:numId="15">
    <w:abstractNumId w:val="14"/>
  </w:num>
  <w:num w:numId="16">
    <w:abstractNumId w:val="20"/>
  </w:num>
  <w:num w:numId="17">
    <w:abstractNumId w:val="19"/>
  </w:num>
  <w:num w:numId="18">
    <w:abstractNumId w:val="13"/>
  </w:num>
  <w:num w:numId="19">
    <w:abstractNumId w:val="18"/>
  </w:num>
  <w:num w:numId="20">
    <w:abstractNumId w:val="26"/>
  </w:num>
  <w:num w:numId="21">
    <w:abstractNumId w:val="22"/>
  </w:num>
  <w:num w:numId="22">
    <w:abstractNumId w:val="23"/>
  </w:num>
  <w:num w:numId="23">
    <w:abstractNumId w:val="12"/>
  </w:num>
  <w:num w:numId="24">
    <w:abstractNumId w:val="16"/>
  </w:num>
  <w:num w:numId="25">
    <w:abstractNumId w:val="17"/>
  </w:num>
  <w:num w:numId="26">
    <w:abstractNumId w:val="11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MwNzSzMDEwNja2NDRX0lEKTi0uzszPAykwqQUAXp5/YCwAAAA="/>
  </w:docVars>
  <w:rsids>
    <w:rsidRoot w:val="000829FE"/>
    <w:rsid w:val="00001C49"/>
    <w:rsid w:val="00003DB2"/>
    <w:rsid w:val="00007CC1"/>
    <w:rsid w:val="00020D6D"/>
    <w:rsid w:val="00020E7F"/>
    <w:rsid w:val="00021374"/>
    <w:rsid w:val="00021BE7"/>
    <w:rsid w:val="000372BF"/>
    <w:rsid w:val="000441CD"/>
    <w:rsid w:val="0006395D"/>
    <w:rsid w:val="0006482B"/>
    <w:rsid w:val="000829FE"/>
    <w:rsid w:val="00087B21"/>
    <w:rsid w:val="00097FFA"/>
    <w:rsid w:val="000A444C"/>
    <w:rsid w:val="000B07B8"/>
    <w:rsid w:val="000B350C"/>
    <w:rsid w:val="000B398E"/>
    <w:rsid w:val="000B47CD"/>
    <w:rsid w:val="000C32CA"/>
    <w:rsid w:val="000C6EDB"/>
    <w:rsid w:val="000D5B14"/>
    <w:rsid w:val="000F000B"/>
    <w:rsid w:val="000F3769"/>
    <w:rsid w:val="000F6CBF"/>
    <w:rsid w:val="00100C03"/>
    <w:rsid w:val="00112924"/>
    <w:rsid w:val="00112DB9"/>
    <w:rsid w:val="001147BC"/>
    <w:rsid w:val="00122900"/>
    <w:rsid w:val="00136388"/>
    <w:rsid w:val="00136400"/>
    <w:rsid w:val="00141C5B"/>
    <w:rsid w:val="00163429"/>
    <w:rsid w:val="0016786C"/>
    <w:rsid w:val="00193414"/>
    <w:rsid w:val="00193ECE"/>
    <w:rsid w:val="001A1DC5"/>
    <w:rsid w:val="001B1C78"/>
    <w:rsid w:val="001B3972"/>
    <w:rsid w:val="001E189C"/>
    <w:rsid w:val="001E257B"/>
    <w:rsid w:val="001F42A2"/>
    <w:rsid w:val="001F7A56"/>
    <w:rsid w:val="002024B2"/>
    <w:rsid w:val="0020605E"/>
    <w:rsid w:val="00206F4B"/>
    <w:rsid w:val="0020782A"/>
    <w:rsid w:val="00211D5B"/>
    <w:rsid w:val="00214155"/>
    <w:rsid w:val="00217B49"/>
    <w:rsid w:val="002325BA"/>
    <w:rsid w:val="00241FCA"/>
    <w:rsid w:val="00246C25"/>
    <w:rsid w:val="00251A47"/>
    <w:rsid w:val="00254D62"/>
    <w:rsid w:val="00255118"/>
    <w:rsid w:val="002655EB"/>
    <w:rsid w:val="00266CAD"/>
    <w:rsid w:val="00266FD9"/>
    <w:rsid w:val="00287554"/>
    <w:rsid w:val="00292E21"/>
    <w:rsid w:val="00292E23"/>
    <w:rsid w:val="002A61FD"/>
    <w:rsid w:val="002A66F6"/>
    <w:rsid w:val="002C16EB"/>
    <w:rsid w:val="002D6544"/>
    <w:rsid w:val="002D740A"/>
    <w:rsid w:val="002E6C24"/>
    <w:rsid w:val="002F17C5"/>
    <w:rsid w:val="002F3792"/>
    <w:rsid w:val="002F6574"/>
    <w:rsid w:val="002F7CC8"/>
    <w:rsid w:val="00301317"/>
    <w:rsid w:val="00311AA0"/>
    <w:rsid w:val="00323841"/>
    <w:rsid w:val="0032399D"/>
    <w:rsid w:val="00340328"/>
    <w:rsid w:val="00341BC6"/>
    <w:rsid w:val="0035269D"/>
    <w:rsid w:val="0035303C"/>
    <w:rsid w:val="00353E63"/>
    <w:rsid w:val="00357FBD"/>
    <w:rsid w:val="00360F1E"/>
    <w:rsid w:val="00361742"/>
    <w:rsid w:val="00371B93"/>
    <w:rsid w:val="00371EF7"/>
    <w:rsid w:val="0037689D"/>
    <w:rsid w:val="003856C8"/>
    <w:rsid w:val="00385918"/>
    <w:rsid w:val="003A42D0"/>
    <w:rsid w:val="003A5CE4"/>
    <w:rsid w:val="003C0369"/>
    <w:rsid w:val="003C133F"/>
    <w:rsid w:val="003E5C25"/>
    <w:rsid w:val="003F35A7"/>
    <w:rsid w:val="00401B9D"/>
    <w:rsid w:val="00410F38"/>
    <w:rsid w:val="00415E47"/>
    <w:rsid w:val="004250F3"/>
    <w:rsid w:val="00440BF9"/>
    <w:rsid w:val="004446E0"/>
    <w:rsid w:val="004502F9"/>
    <w:rsid w:val="0045760C"/>
    <w:rsid w:val="00461540"/>
    <w:rsid w:val="00465929"/>
    <w:rsid w:val="004718E6"/>
    <w:rsid w:val="00471B5E"/>
    <w:rsid w:val="004A123A"/>
    <w:rsid w:val="004B6DB1"/>
    <w:rsid w:val="004C3A9A"/>
    <w:rsid w:val="004C71AC"/>
    <w:rsid w:val="004D19E9"/>
    <w:rsid w:val="004E109A"/>
    <w:rsid w:val="004E41FB"/>
    <w:rsid w:val="004E7CFD"/>
    <w:rsid w:val="004F2064"/>
    <w:rsid w:val="00500434"/>
    <w:rsid w:val="005028BA"/>
    <w:rsid w:val="005107D0"/>
    <w:rsid w:val="005108E8"/>
    <w:rsid w:val="005222E4"/>
    <w:rsid w:val="0052270E"/>
    <w:rsid w:val="00530D20"/>
    <w:rsid w:val="00531A41"/>
    <w:rsid w:val="00536125"/>
    <w:rsid w:val="00537B5D"/>
    <w:rsid w:val="00542E4D"/>
    <w:rsid w:val="00547241"/>
    <w:rsid w:val="00562A4B"/>
    <w:rsid w:val="0056423C"/>
    <w:rsid w:val="00567DEF"/>
    <w:rsid w:val="005705F9"/>
    <w:rsid w:val="0057376A"/>
    <w:rsid w:val="005760EB"/>
    <w:rsid w:val="005766A1"/>
    <w:rsid w:val="00581999"/>
    <w:rsid w:val="00582A94"/>
    <w:rsid w:val="005A1170"/>
    <w:rsid w:val="005A4E1F"/>
    <w:rsid w:val="005A6773"/>
    <w:rsid w:val="005A6DE3"/>
    <w:rsid w:val="005B1B4B"/>
    <w:rsid w:val="005B4870"/>
    <w:rsid w:val="005E01D5"/>
    <w:rsid w:val="005E6415"/>
    <w:rsid w:val="0060144D"/>
    <w:rsid w:val="00603AB6"/>
    <w:rsid w:val="00604653"/>
    <w:rsid w:val="00604F67"/>
    <w:rsid w:val="006109BA"/>
    <w:rsid w:val="00621770"/>
    <w:rsid w:val="00624180"/>
    <w:rsid w:val="00630D32"/>
    <w:rsid w:val="00632690"/>
    <w:rsid w:val="006337C8"/>
    <w:rsid w:val="006342FC"/>
    <w:rsid w:val="0063547E"/>
    <w:rsid w:val="006408A0"/>
    <w:rsid w:val="00643D83"/>
    <w:rsid w:val="00647CDD"/>
    <w:rsid w:val="00651D88"/>
    <w:rsid w:val="00653BA1"/>
    <w:rsid w:val="00656D48"/>
    <w:rsid w:val="00670F4F"/>
    <w:rsid w:val="00681C17"/>
    <w:rsid w:val="00683F50"/>
    <w:rsid w:val="006848D8"/>
    <w:rsid w:val="006865B9"/>
    <w:rsid w:val="006C2ED5"/>
    <w:rsid w:val="006D0429"/>
    <w:rsid w:val="006D18BA"/>
    <w:rsid w:val="006D5D5E"/>
    <w:rsid w:val="006D7FD6"/>
    <w:rsid w:val="006E5237"/>
    <w:rsid w:val="006E5B64"/>
    <w:rsid w:val="006E6C3D"/>
    <w:rsid w:val="00701BB0"/>
    <w:rsid w:val="00702257"/>
    <w:rsid w:val="00702E6B"/>
    <w:rsid w:val="007063DC"/>
    <w:rsid w:val="00714042"/>
    <w:rsid w:val="00734F1B"/>
    <w:rsid w:val="007402FB"/>
    <w:rsid w:val="00754B30"/>
    <w:rsid w:val="00763703"/>
    <w:rsid w:val="00766ABF"/>
    <w:rsid w:val="0077112B"/>
    <w:rsid w:val="00771B61"/>
    <w:rsid w:val="00775F57"/>
    <w:rsid w:val="00776EE9"/>
    <w:rsid w:val="007775A7"/>
    <w:rsid w:val="00783A8D"/>
    <w:rsid w:val="00783BD7"/>
    <w:rsid w:val="00793CCA"/>
    <w:rsid w:val="00795FE0"/>
    <w:rsid w:val="007965DF"/>
    <w:rsid w:val="007A59B0"/>
    <w:rsid w:val="007A702C"/>
    <w:rsid w:val="007A77C8"/>
    <w:rsid w:val="007B0860"/>
    <w:rsid w:val="007C0E59"/>
    <w:rsid w:val="007C4806"/>
    <w:rsid w:val="007D1E02"/>
    <w:rsid w:val="007D42B1"/>
    <w:rsid w:val="007D68D7"/>
    <w:rsid w:val="007F6068"/>
    <w:rsid w:val="008101D7"/>
    <w:rsid w:val="00811EAE"/>
    <w:rsid w:val="0082313B"/>
    <w:rsid w:val="00827BA2"/>
    <w:rsid w:val="00836186"/>
    <w:rsid w:val="00843215"/>
    <w:rsid w:val="008503E3"/>
    <w:rsid w:val="008541FA"/>
    <w:rsid w:val="00855961"/>
    <w:rsid w:val="0086769B"/>
    <w:rsid w:val="00875E2E"/>
    <w:rsid w:val="00891676"/>
    <w:rsid w:val="008A4930"/>
    <w:rsid w:val="008C2774"/>
    <w:rsid w:val="008C4248"/>
    <w:rsid w:val="008D044C"/>
    <w:rsid w:val="008F17E3"/>
    <w:rsid w:val="009026D9"/>
    <w:rsid w:val="0090648D"/>
    <w:rsid w:val="00910FA7"/>
    <w:rsid w:val="00914B22"/>
    <w:rsid w:val="00923ABD"/>
    <w:rsid w:val="009254A6"/>
    <w:rsid w:val="0092783E"/>
    <w:rsid w:val="00932E16"/>
    <w:rsid w:val="009363CE"/>
    <w:rsid w:val="009369C7"/>
    <w:rsid w:val="009445C3"/>
    <w:rsid w:val="00944F9A"/>
    <w:rsid w:val="009459D5"/>
    <w:rsid w:val="00951852"/>
    <w:rsid w:val="00952B7A"/>
    <w:rsid w:val="00952E59"/>
    <w:rsid w:val="009553FA"/>
    <w:rsid w:val="00963AC0"/>
    <w:rsid w:val="0097013F"/>
    <w:rsid w:val="00971C6F"/>
    <w:rsid w:val="0098061F"/>
    <w:rsid w:val="00982883"/>
    <w:rsid w:val="00983EF0"/>
    <w:rsid w:val="009B2BA7"/>
    <w:rsid w:val="009B35E5"/>
    <w:rsid w:val="009B5E7A"/>
    <w:rsid w:val="009B6D53"/>
    <w:rsid w:val="009C100C"/>
    <w:rsid w:val="009C7005"/>
    <w:rsid w:val="009C7DFE"/>
    <w:rsid w:val="009D2D3C"/>
    <w:rsid w:val="009D6268"/>
    <w:rsid w:val="009E4D48"/>
    <w:rsid w:val="009E7C71"/>
    <w:rsid w:val="00A010F7"/>
    <w:rsid w:val="00A01999"/>
    <w:rsid w:val="00A070CC"/>
    <w:rsid w:val="00A07CD5"/>
    <w:rsid w:val="00A13E40"/>
    <w:rsid w:val="00A14AD5"/>
    <w:rsid w:val="00A1517E"/>
    <w:rsid w:val="00A21C73"/>
    <w:rsid w:val="00A33027"/>
    <w:rsid w:val="00A33CD7"/>
    <w:rsid w:val="00A36EB5"/>
    <w:rsid w:val="00A4438F"/>
    <w:rsid w:val="00A50D38"/>
    <w:rsid w:val="00A53401"/>
    <w:rsid w:val="00A60CC9"/>
    <w:rsid w:val="00A62679"/>
    <w:rsid w:val="00A7637D"/>
    <w:rsid w:val="00A8034A"/>
    <w:rsid w:val="00A86212"/>
    <w:rsid w:val="00A87193"/>
    <w:rsid w:val="00A914E2"/>
    <w:rsid w:val="00A92DFE"/>
    <w:rsid w:val="00A93D4B"/>
    <w:rsid w:val="00A9692E"/>
    <w:rsid w:val="00A97682"/>
    <w:rsid w:val="00AA0B39"/>
    <w:rsid w:val="00AA2005"/>
    <w:rsid w:val="00AA255F"/>
    <w:rsid w:val="00AA559A"/>
    <w:rsid w:val="00AB0043"/>
    <w:rsid w:val="00AB0C09"/>
    <w:rsid w:val="00AB1C81"/>
    <w:rsid w:val="00AB7CA6"/>
    <w:rsid w:val="00AC1890"/>
    <w:rsid w:val="00AC6CA8"/>
    <w:rsid w:val="00AC7D87"/>
    <w:rsid w:val="00AD021E"/>
    <w:rsid w:val="00AD7CDE"/>
    <w:rsid w:val="00AE2408"/>
    <w:rsid w:val="00AE55C1"/>
    <w:rsid w:val="00AF2401"/>
    <w:rsid w:val="00B14226"/>
    <w:rsid w:val="00B15FDD"/>
    <w:rsid w:val="00B16868"/>
    <w:rsid w:val="00B21C56"/>
    <w:rsid w:val="00B2724E"/>
    <w:rsid w:val="00B27EAB"/>
    <w:rsid w:val="00B407D6"/>
    <w:rsid w:val="00B43F56"/>
    <w:rsid w:val="00B472D8"/>
    <w:rsid w:val="00B670BF"/>
    <w:rsid w:val="00B705D9"/>
    <w:rsid w:val="00B82DE1"/>
    <w:rsid w:val="00B85375"/>
    <w:rsid w:val="00B94D67"/>
    <w:rsid w:val="00B95FF7"/>
    <w:rsid w:val="00BA1E88"/>
    <w:rsid w:val="00BA3C9B"/>
    <w:rsid w:val="00BD44C3"/>
    <w:rsid w:val="00BE08DC"/>
    <w:rsid w:val="00BE13A9"/>
    <w:rsid w:val="00BE1755"/>
    <w:rsid w:val="00BF4F64"/>
    <w:rsid w:val="00BF586D"/>
    <w:rsid w:val="00C14933"/>
    <w:rsid w:val="00C2101F"/>
    <w:rsid w:val="00C22076"/>
    <w:rsid w:val="00C24745"/>
    <w:rsid w:val="00C3283E"/>
    <w:rsid w:val="00C331C1"/>
    <w:rsid w:val="00C36799"/>
    <w:rsid w:val="00C37585"/>
    <w:rsid w:val="00C44DE6"/>
    <w:rsid w:val="00C45C8F"/>
    <w:rsid w:val="00C5647D"/>
    <w:rsid w:val="00C57DD5"/>
    <w:rsid w:val="00C60E24"/>
    <w:rsid w:val="00C71DAC"/>
    <w:rsid w:val="00C802A0"/>
    <w:rsid w:val="00C91571"/>
    <w:rsid w:val="00C9296C"/>
    <w:rsid w:val="00C957FA"/>
    <w:rsid w:val="00CB5DF1"/>
    <w:rsid w:val="00CC325A"/>
    <w:rsid w:val="00CE0524"/>
    <w:rsid w:val="00CE5505"/>
    <w:rsid w:val="00D01127"/>
    <w:rsid w:val="00D15AC9"/>
    <w:rsid w:val="00D20755"/>
    <w:rsid w:val="00D260B1"/>
    <w:rsid w:val="00D264C5"/>
    <w:rsid w:val="00D40639"/>
    <w:rsid w:val="00D4566A"/>
    <w:rsid w:val="00D4784A"/>
    <w:rsid w:val="00D51535"/>
    <w:rsid w:val="00D54DD5"/>
    <w:rsid w:val="00D60A90"/>
    <w:rsid w:val="00D63FC1"/>
    <w:rsid w:val="00D65B53"/>
    <w:rsid w:val="00D727AA"/>
    <w:rsid w:val="00D76BCF"/>
    <w:rsid w:val="00D82B68"/>
    <w:rsid w:val="00D865E7"/>
    <w:rsid w:val="00D91A1B"/>
    <w:rsid w:val="00D978EF"/>
    <w:rsid w:val="00DA18E0"/>
    <w:rsid w:val="00DA1EFD"/>
    <w:rsid w:val="00DA48F2"/>
    <w:rsid w:val="00DA64FA"/>
    <w:rsid w:val="00DA7765"/>
    <w:rsid w:val="00DB0BA0"/>
    <w:rsid w:val="00DD51DA"/>
    <w:rsid w:val="00DE0E34"/>
    <w:rsid w:val="00DF488A"/>
    <w:rsid w:val="00E00731"/>
    <w:rsid w:val="00E11745"/>
    <w:rsid w:val="00E21F75"/>
    <w:rsid w:val="00E317A6"/>
    <w:rsid w:val="00E33190"/>
    <w:rsid w:val="00E364B8"/>
    <w:rsid w:val="00E45CE9"/>
    <w:rsid w:val="00E758EB"/>
    <w:rsid w:val="00E75CFC"/>
    <w:rsid w:val="00E843D0"/>
    <w:rsid w:val="00E90CBB"/>
    <w:rsid w:val="00E933FE"/>
    <w:rsid w:val="00EA2739"/>
    <w:rsid w:val="00EB3EC4"/>
    <w:rsid w:val="00EC1932"/>
    <w:rsid w:val="00EC2832"/>
    <w:rsid w:val="00EC471D"/>
    <w:rsid w:val="00EC790E"/>
    <w:rsid w:val="00EE3CDB"/>
    <w:rsid w:val="00EE41F8"/>
    <w:rsid w:val="00EE799D"/>
    <w:rsid w:val="00EE7B08"/>
    <w:rsid w:val="00EF3C77"/>
    <w:rsid w:val="00F07DE7"/>
    <w:rsid w:val="00F17AFB"/>
    <w:rsid w:val="00F2376C"/>
    <w:rsid w:val="00F33652"/>
    <w:rsid w:val="00F37039"/>
    <w:rsid w:val="00F40F15"/>
    <w:rsid w:val="00F4161C"/>
    <w:rsid w:val="00F602E1"/>
    <w:rsid w:val="00F620E7"/>
    <w:rsid w:val="00F632A5"/>
    <w:rsid w:val="00F84C38"/>
    <w:rsid w:val="00F91171"/>
    <w:rsid w:val="00F92BFD"/>
    <w:rsid w:val="00FB763E"/>
    <w:rsid w:val="00FC023C"/>
    <w:rsid w:val="00FC3EEE"/>
    <w:rsid w:val="00FC7E1C"/>
    <w:rsid w:val="00FD36D7"/>
    <w:rsid w:val="00FE186C"/>
    <w:rsid w:val="00FE1B80"/>
    <w:rsid w:val="00FE6075"/>
    <w:rsid w:val="00FF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8F011"/>
  <w15:docId w15:val="{B71D7B08-CB69-4AFD-BF7F-F0E63BD2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locked="1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locked="1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qFormat="1"/>
    <w:lsdException w:name="Emphasis" w:uiPriority="0"/>
    <w:lsdException w:name="Document Map" w:locked="1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0" w:qFormat="1"/>
    <w:lsdException w:name="Intense Emphasis" w:uiPriority="0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30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next w:val="BodyText"/>
    <w:link w:val="Heading1Char"/>
    <w:qFormat/>
    <w:rsid w:val="006109BA"/>
    <w:pPr>
      <w:numPr>
        <w:numId w:val="1"/>
      </w:numPr>
      <w:spacing w:before="600" w:after="240"/>
      <w:ind w:left="431" w:hanging="431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paragraph" w:styleId="Heading2">
    <w:name w:val="heading 2"/>
    <w:basedOn w:val="Heading1"/>
    <w:next w:val="BodyText1"/>
    <w:link w:val="Heading2Char"/>
    <w:autoRedefine/>
    <w:qFormat/>
    <w:rsid w:val="000D5B14"/>
    <w:pPr>
      <w:numPr>
        <w:ilvl w:val="1"/>
      </w:numPr>
      <w:spacing w:before="360"/>
      <w:ind w:left="1009" w:hanging="578"/>
      <w:outlineLvl w:val="1"/>
    </w:pPr>
    <w:rPr>
      <w:bCs w:val="0"/>
      <w:iCs/>
      <w:color w:val="auto"/>
      <w:sz w:val="28"/>
      <w:szCs w:val="28"/>
    </w:rPr>
  </w:style>
  <w:style w:type="paragraph" w:styleId="Heading3">
    <w:name w:val="heading 3"/>
    <w:basedOn w:val="Heading2"/>
    <w:next w:val="BodyText2"/>
    <w:link w:val="Heading3Char"/>
    <w:qFormat/>
    <w:rsid w:val="003856C8"/>
    <w:pPr>
      <w:numPr>
        <w:ilvl w:val="2"/>
      </w:numPr>
      <w:spacing w:before="320"/>
      <w:ind w:left="1741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BodyText3"/>
    <w:link w:val="Heading4Char"/>
    <w:qFormat/>
    <w:rsid w:val="003856C8"/>
    <w:pPr>
      <w:numPr>
        <w:ilvl w:val="3"/>
      </w:numPr>
      <w:spacing w:before="280"/>
      <w:ind w:left="2620" w:hanging="862"/>
      <w:outlineLvl w:val="3"/>
    </w:pPr>
    <w:rPr>
      <w:bCs w:val="0"/>
      <w:i/>
      <w:sz w:val="22"/>
      <w:szCs w:val="28"/>
    </w:rPr>
  </w:style>
  <w:style w:type="paragraph" w:styleId="Heading5">
    <w:name w:val="heading 5"/>
    <w:basedOn w:val="Heading4"/>
    <w:next w:val="BodyText"/>
    <w:link w:val="Heading5Char"/>
    <w:qFormat/>
    <w:rsid w:val="005B4870"/>
    <w:pPr>
      <w:numPr>
        <w:ilvl w:val="0"/>
        <w:numId w:val="0"/>
      </w:numPr>
      <w:outlineLvl w:val="4"/>
    </w:pPr>
    <w:rPr>
      <w:bCs/>
      <w:iCs w:val="0"/>
      <w:color w:val="C00033"/>
      <w:szCs w:val="26"/>
    </w:rPr>
  </w:style>
  <w:style w:type="paragraph" w:styleId="Heading6">
    <w:name w:val="heading 6"/>
    <w:basedOn w:val="Heading5"/>
    <w:next w:val="Normal"/>
    <w:link w:val="Heading6Char"/>
    <w:qFormat/>
    <w:rsid w:val="00020D6D"/>
    <w:pPr>
      <w:outlineLvl w:val="5"/>
    </w:pPr>
    <w:rPr>
      <w:bCs w:val="0"/>
      <w:i w:val="0"/>
      <w:szCs w:val="22"/>
    </w:rPr>
  </w:style>
  <w:style w:type="paragraph" w:styleId="Heading7">
    <w:name w:val="heading 7"/>
    <w:basedOn w:val="Heading5"/>
    <w:next w:val="BodyText"/>
    <w:link w:val="Heading7Char"/>
    <w:qFormat/>
    <w:rsid w:val="00020D6D"/>
    <w:pPr>
      <w:outlineLvl w:val="6"/>
    </w:pPr>
    <w:rPr>
      <w:rFonts w:ascii="Arial Narrow" w:hAnsi="Arial Narrow"/>
    </w:rPr>
  </w:style>
  <w:style w:type="paragraph" w:styleId="Heading8">
    <w:name w:val="heading 8"/>
    <w:basedOn w:val="Heading7"/>
    <w:next w:val="Normal"/>
    <w:link w:val="Heading8Char"/>
    <w:qFormat/>
    <w:rsid w:val="00020D6D"/>
    <w:pPr>
      <w:outlineLvl w:val="7"/>
    </w:pPr>
    <w:rPr>
      <w:i w:val="0"/>
      <w:iCs/>
    </w:rPr>
  </w:style>
  <w:style w:type="paragraph" w:styleId="Heading9">
    <w:name w:val="heading 9"/>
    <w:basedOn w:val="Heading6"/>
    <w:next w:val="Normal"/>
    <w:link w:val="Heading9Char"/>
    <w:qFormat/>
    <w:rsid w:val="00020D6D"/>
    <w:pPr>
      <w:outlineLvl w:val="8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3F50"/>
    <w:rPr>
      <w:rFonts w:ascii="Tahoma" w:hAnsi="Tahoma" w:cs="Tahoma"/>
      <w:sz w:val="16"/>
      <w:szCs w:val="16"/>
    </w:rPr>
  </w:style>
  <w:style w:type="paragraph" w:styleId="Header">
    <w:name w:val="header"/>
    <w:link w:val="HeaderChar"/>
    <w:rsid w:val="00604653"/>
    <w:pPr>
      <w:pBdr>
        <w:bottom w:val="single" w:sz="4" w:space="1" w:color="A6A6A6"/>
      </w:pBdr>
      <w:jc w:val="right"/>
    </w:pPr>
    <w:rPr>
      <w:rFonts w:ascii="Arial" w:eastAsia="Times New Roman" w:hAnsi="Arial"/>
      <w:color w:val="000000"/>
      <w:sz w:val="24"/>
      <w:szCs w:val="24"/>
      <w:lang w:eastAsia="en-US"/>
    </w:rPr>
  </w:style>
  <w:style w:type="character" w:customStyle="1" w:styleId="HeaderChar">
    <w:name w:val="Header Char"/>
    <w:link w:val="Header"/>
    <w:rsid w:val="00604653"/>
    <w:rPr>
      <w:rFonts w:ascii="Arial" w:eastAsia="Times New Roman" w:hAnsi="Arial"/>
      <w:color w:val="000000"/>
      <w:sz w:val="24"/>
      <w:szCs w:val="24"/>
      <w:lang w:val="en-GB" w:eastAsia="en-US" w:bidi="ar-SA"/>
    </w:rPr>
  </w:style>
  <w:style w:type="paragraph" w:styleId="Footer">
    <w:name w:val="footer"/>
    <w:basedOn w:val="BodyText1"/>
    <w:link w:val="FooterChar"/>
    <w:autoRedefine/>
    <w:rsid w:val="00A21C73"/>
    <w:pPr>
      <w:pBdr>
        <w:top w:val="single" w:sz="4" w:space="1" w:color="A6A6A6"/>
      </w:pBdr>
      <w:tabs>
        <w:tab w:val="right" w:pos="9026"/>
      </w:tabs>
      <w:spacing w:before="240"/>
      <w:ind w:left="0"/>
    </w:pPr>
  </w:style>
  <w:style w:type="character" w:customStyle="1" w:styleId="FooterChar">
    <w:name w:val="Footer Char"/>
    <w:link w:val="Footer"/>
    <w:rsid w:val="00A21C73"/>
    <w:rPr>
      <w:rFonts w:ascii="Arial" w:eastAsia="Times New Roman" w:hAnsi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7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109BA"/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0D5B14"/>
    <w:rPr>
      <w:rFonts w:ascii="Arial" w:eastAsia="Times New Roman" w:hAnsi="Arial" w:cs="Arial"/>
      <w:b/>
      <w:iCs/>
      <w:kern w:val="32"/>
      <w:sz w:val="28"/>
      <w:szCs w:val="28"/>
      <w:lang w:eastAsia="en-US"/>
    </w:rPr>
  </w:style>
  <w:style w:type="character" w:customStyle="1" w:styleId="Heading3Char">
    <w:name w:val="Heading 3 Char"/>
    <w:link w:val="Heading3"/>
    <w:rsid w:val="003856C8"/>
    <w:rPr>
      <w:rFonts w:ascii="Arial" w:eastAsia="Times New Roman" w:hAnsi="Arial" w:cs="Arial"/>
      <w:b/>
      <w:bCs/>
      <w:iCs/>
      <w:kern w:val="32"/>
      <w:sz w:val="24"/>
      <w:szCs w:val="26"/>
      <w:lang w:eastAsia="en-US"/>
    </w:rPr>
  </w:style>
  <w:style w:type="character" w:customStyle="1" w:styleId="Heading4Char">
    <w:name w:val="Heading 4 Char"/>
    <w:link w:val="Heading4"/>
    <w:rsid w:val="003856C8"/>
    <w:rPr>
      <w:rFonts w:ascii="Arial" w:eastAsia="Times New Roman" w:hAnsi="Arial" w:cs="Arial"/>
      <w:b/>
      <w:i/>
      <w:iCs/>
      <w:kern w:val="32"/>
      <w:sz w:val="22"/>
      <w:szCs w:val="28"/>
      <w:lang w:eastAsia="en-US"/>
    </w:rPr>
  </w:style>
  <w:style w:type="character" w:customStyle="1" w:styleId="Heading5Char">
    <w:name w:val="Heading 5 Char"/>
    <w:link w:val="Heading5"/>
    <w:rsid w:val="005B4870"/>
    <w:rPr>
      <w:rFonts w:ascii="Arial" w:eastAsia="Times New Roman" w:hAnsi="Arial" w:cs="Arial"/>
      <w:b/>
      <w:bCs/>
      <w:i/>
      <w:color w:val="C00033"/>
      <w:kern w:val="32"/>
      <w:szCs w:val="26"/>
      <w:lang w:val="en-US"/>
    </w:rPr>
  </w:style>
  <w:style w:type="character" w:customStyle="1" w:styleId="Heading6Char">
    <w:name w:val="Heading 6 Char"/>
    <w:link w:val="Heading6"/>
    <w:rsid w:val="00702E6B"/>
    <w:rPr>
      <w:rFonts w:ascii="Arial" w:eastAsia="Times New Roman" w:hAnsi="Arial" w:cs="Arial"/>
      <w:b/>
      <w:color w:val="C00000"/>
      <w:kern w:val="32"/>
      <w:lang w:val="en-US"/>
    </w:rPr>
  </w:style>
  <w:style w:type="character" w:customStyle="1" w:styleId="Heading7Char">
    <w:name w:val="Heading 7 Char"/>
    <w:link w:val="Heading7"/>
    <w:rsid w:val="00702E6B"/>
    <w:rPr>
      <w:rFonts w:ascii="Arial Narrow" w:eastAsia="Times New Roman" w:hAnsi="Arial Narrow" w:cs="Arial"/>
      <w:b/>
      <w:bCs/>
      <w:i/>
      <w:color w:val="C00000"/>
      <w:kern w:val="32"/>
      <w:szCs w:val="26"/>
      <w:lang w:val="en-US"/>
    </w:rPr>
  </w:style>
  <w:style w:type="character" w:customStyle="1" w:styleId="Heading8Char">
    <w:name w:val="Heading 8 Char"/>
    <w:link w:val="Heading8"/>
    <w:rsid w:val="00702E6B"/>
    <w:rPr>
      <w:rFonts w:ascii="Arial Narrow" w:eastAsia="Times New Roman" w:hAnsi="Arial Narrow" w:cs="Arial"/>
      <w:b/>
      <w:bCs/>
      <w:iCs/>
      <w:color w:val="C00000"/>
      <w:kern w:val="32"/>
      <w:szCs w:val="26"/>
      <w:lang w:val="en-US"/>
    </w:rPr>
  </w:style>
  <w:style w:type="character" w:customStyle="1" w:styleId="Heading9Char">
    <w:name w:val="Heading 9 Char"/>
    <w:link w:val="Heading9"/>
    <w:rsid w:val="00702E6B"/>
    <w:rPr>
      <w:rFonts w:ascii="Arial" w:eastAsia="Times New Roman" w:hAnsi="Arial" w:cs="Arial"/>
      <w:b/>
      <w:kern w:val="32"/>
      <w:lang w:val="en-US"/>
    </w:rPr>
  </w:style>
  <w:style w:type="paragraph" w:styleId="BodyText">
    <w:name w:val="Body Text"/>
    <w:link w:val="BodyTextChar"/>
    <w:autoRedefine/>
    <w:rsid w:val="00001C49"/>
    <w:pPr>
      <w:contextualSpacing/>
    </w:pPr>
    <w:rPr>
      <w:rFonts w:ascii="Arial" w:eastAsia="Times New Roman" w:hAnsi="Arial" w:cs="Arial"/>
      <w:b/>
      <w:color w:val="C00000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001C49"/>
    <w:rPr>
      <w:rFonts w:ascii="Arial" w:eastAsia="Times New Roman" w:hAnsi="Arial" w:cs="Arial"/>
      <w:b/>
      <w:color w:val="C00000"/>
      <w:sz w:val="24"/>
      <w:szCs w:val="24"/>
      <w:lang w:eastAsia="en-US"/>
    </w:rPr>
  </w:style>
  <w:style w:type="paragraph" w:styleId="BodyText3">
    <w:name w:val="Body Text 3"/>
    <w:basedOn w:val="BodyText2"/>
    <w:link w:val="BodyText3Char"/>
    <w:rsid w:val="004C3A9A"/>
    <w:pPr>
      <w:spacing w:after="160"/>
      <w:ind w:left="1760"/>
    </w:pPr>
    <w:rPr>
      <w:sz w:val="16"/>
      <w:szCs w:val="16"/>
    </w:rPr>
  </w:style>
  <w:style w:type="character" w:customStyle="1" w:styleId="BodyText3Char">
    <w:name w:val="Body Text 3 Char"/>
    <w:link w:val="BodyText3"/>
    <w:rsid w:val="004C3A9A"/>
    <w:rPr>
      <w:rFonts w:ascii="Arial" w:eastAsia="Times New Roman" w:hAnsi="Arial"/>
      <w:color w:val="000000"/>
      <w:sz w:val="16"/>
      <w:szCs w:val="16"/>
      <w:lang w:eastAsia="en-US"/>
    </w:rPr>
  </w:style>
  <w:style w:type="paragraph" w:styleId="BodyText2">
    <w:name w:val="Body Text 2"/>
    <w:basedOn w:val="BodyText"/>
    <w:link w:val="BodyText2Char"/>
    <w:rsid w:val="004C3A9A"/>
    <w:pPr>
      <w:ind w:left="1040"/>
    </w:pPr>
  </w:style>
  <w:style w:type="character" w:customStyle="1" w:styleId="BodyText2Char">
    <w:name w:val="Body Text 2 Char"/>
    <w:link w:val="BodyText2"/>
    <w:rsid w:val="004C3A9A"/>
    <w:rPr>
      <w:rFonts w:ascii="Arial" w:eastAsia="Times New Roman" w:hAnsi="Arial"/>
      <w:color w:val="000000"/>
      <w:szCs w:val="24"/>
      <w:lang w:eastAsia="en-US"/>
    </w:rPr>
  </w:style>
  <w:style w:type="paragraph" w:customStyle="1" w:styleId="Heading10">
    <w:name w:val="Heading 10"/>
    <w:basedOn w:val="Heading9"/>
    <w:next w:val="BodyText2"/>
    <w:autoRedefine/>
    <w:qFormat/>
    <w:rsid w:val="000D5B14"/>
    <w:pPr>
      <w:ind w:left="1701"/>
    </w:pPr>
  </w:style>
  <w:style w:type="paragraph" w:customStyle="1" w:styleId="Heading11">
    <w:name w:val="Heading 11"/>
    <w:basedOn w:val="Heading10"/>
    <w:next w:val="BodyText3"/>
    <w:qFormat/>
    <w:rsid w:val="00020D6D"/>
    <w:pPr>
      <w:spacing w:before="240" w:after="200"/>
      <w:ind w:left="2268"/>
    </w:pPr>
    <w:rPr>
      <w:sz w:val="20"/>
    </w:rPr>
  </w:style>
  <w:style w:type="character" w:styleId="SubtleEmphasis">
    <w:name w:val="Subtle Emphasis"/>
    <w:qFormat/>
    <w:rsid w:val="000D5B14"/>
    <w:rPr>
      <w:i/>
      <w:iCs/>
      <w:color w:val="auto"/>
      <w:lang w:val="en-GB"/>
    </w:rPr>
  </w:style>
  <w:style w:type="paragraph" w:styleId="ListBullet">
    <w:name w:val="List Bullet"/>
    <w:basedOn w:val="BodyText"/>
    <w:qFormat/>
    <w:rsid w:val="00B472D8"/>
    <w:pPr>
      <w:numPr>
        <w:numId w:val="2"/>
      </w:numPr>
      <w:tabs>
        <w:tab w:val="clear" w:pos="360"/>
        <w:tab w:val="left" w:pos="425"/>
      </w:tabs>
      <w:ind w:left="425" w:hanging="425"/>
    </w:pPr>
  </w:style>
  <w:style w:type="paragraph" w:styleId="TOC1">
    <w:name w:val="toc 1"/>
    <w:basedOn w:val="Normal"/>
    <w:next w:val="Normal"/>
    <w:uiPriority w:val="39"/>
    <w:rsid w:val="006109BA"/>
    <w:pPr>
      <w:spacing w:after="100"/>
    </w:pPr>
    <w:rPr>
      <w:color w:val="595959"/>
    </w:rPr>
  </w:style>
  <w:style w:type="paragraph" w:styleId="TOC2">
    <w:name w:val="toc 2"/>
    <w:basedOn w:val="Normal"/>
    <w:next w:val="Normal"/>
    <w:uiPriority w:val="39"/>
    <w:rsid w:val="006109BA"/>
    <w:pPr>
      <w:spacing w:after="100"/>
      <w:ind w:left="220"/>
    </w:pPr>
    <w:rPr>
      <w:color w:val="595959"/>
    </w:rPr>
  </w:style>
  <w:style w:type="paragraph" w:styleId="TOC3">
    <w:name w:val="toc 3"/>
    <w:basedOn w:val="Normal"/>
    <w:next w:val="Normal"/>
    <w:uiPriority w:val="39"/>
    <w:rsid w:val="00AA255F"/>
    <w:pPr>
      <w:spacing w:after="100"/>
      <w:ind w:left="440"/>
    </w:pPr>
    <w:rPr>
      <w:color w:val="595959"/>
    </w:rPr>
  </w:style>
  <w:style w:type="character" w:styleId="Hyperlink">
    <w:name w:val="Hyperlink"/>
    <w:uiPriority w:val="99"/>
    <w:unhideWhenUsed/>
    <w:rsid w:val="006109BA"/>
    <w:rPr>
      <w:rFonts w:ascii="Arial" w:hAnsi="Arial"/>
      <w:color w:val="0000FF"/>
      <w:u w:val="single"/>
      <w:lang w:val="en-GB"/>
    </w:rPr>
  </w:style>
  <w:style w:type="character" w:styleId="BookTitle">
    <w:name w:val="Book Title"/>
    <w:uiPriority w:val="99"/>
    <w:qFormat/>
    <w:rsid w:val="006109BA"/>
    <w:rPr>
      <w:b/>
      <w:bCs/>
      <w:smallCaps/>
      <w:spacing w:val="5"/>
      <w:lang w:val="en-GB"/>
    </w:rPr>
  </w:style>
  <w:style w:type="paragraph" w:customStyle="1" w:styleId="DocumentTitle">
    <w:name w:val="Document Title"/>
    <w:qFormat/>
    <w:rsid w:val="006109BA"/>
    <w:pPr>
      <w:spacing w:before="3000" w:after="480"/>
      <w:contextualSpacing/>
    </w:pPr>
    <w:rPr>
      <w:rFonts w:ascii="Arial Narrow" w:hAnsi="Arial Narrow" w:cs="HelveticaNeue-Medium"/>
      <w:color w:val="C00033"/>
      <w:sz w:val="56"/>
      <w:szCs w:val="56"/>
      <w:lang w:eastAsia="en-US"/>
    </w:rPr>
  </w:style>
  <w:style w:type="paragraph" w:customStyle="1" w:styleId="DocumentSubtitle">
    <w:name w:val="Document Subtitle"/>
    <w:basedOn w:val="DocumentTitle"/>
    <w:qFormat/>
    <w:rsid w:val="006109BA"/>
    <w:pPr>
      <w:spacing w:before="720"/>
    </w:pPr>
    <w:rPr>
      <w:color w:val="595959"/>
      <w:sz w:val="36"/>
    </w:rPr>
  </w:style>
  <w:style w:type="paragraph" w:customStyle="1" w:styleId="IntentionallyBlank">
    <w:name w:val="Intentionally Blank"/>
    <w:basedOn w:val="DocumentTitle"/>
    <w:qFormat/>
    <w:rsid w:val="006109BA"/>
    <w:pPr>
      <w:spacing w:before="4000"/>
      <w:contextualSpacing w:val="0"/>
      <w:jc w:val="center"/>
    </w:pPr>
    <w:rPr>
      <w:rFonts w:ascii="Arial" w:hAnsi="Arial"/>
      <w:caps/>
      <w:color w:val="595959"/>
      <w:sz w:val="24"/>
    </w:rPr>
  </w:style>
  <w:style w:type="paragraph" w:customStyle="1" w:styleId="AppendixHeading">
    <w:name w:val="Appendix Heading"/>
    <w:basedOn w:val="Heading1"/>
    <w:next w:val="BodyText"/>
    <w:qFormat/>
    <w:rsid w:val="006109BA"/>
    <w:pPr>
      <w:numPr>
        <w:numId w:val="0"/>
      </w:numPr>
      <w:spacing w:after="480"/>
    </w:pPr>
    <w:rPr>
      <w:rFonts w:ascii="Arial Narrow" w:hAnsi="Arial Narrow" w:cs="ArialMT"/>
      <w:sz w:val="36"/>
      <w:szCs w:val="36"/>
    </w:rPr>
  </w:style>
  <w:style w:type="paragraph" w:styleId="BodyTextIndent3">
    <w:name w:val="Body Text Indent 3"/>
    <w:basedOn w:val="Normal"/>
    <w:link w:val="BodyTextIndent3Char"/>
    <w:uiPriority w:val="99"/>
    <w:semiHidden/>
    <w:rsid w:val="00D76BCF"/>
    <w:pPr>
      <w:spacing w:after="120"/>
      <w:ind w:left="283"/>
    </w:pPr>
    <w:rPr>
      <w:sz w:val="16"/>
      <w:szCs w:val="16"/>
    </w:rPr>
  </w:style>
  <w:style w:type="paragraph" w:customStyle="1" w:styleId="EmphasisEDMRed">
    <w:name w:val="Emphasis EDM Red"/>
    <w:basedOn w:val="BodyText"/>
    <w:rsid w:val="006109BA"/>
    <w:rPr>
      <w:i/>
      <w:color w:val="C00033"/>
    </w:rPr>
  </w:style>
  <w:style w:type="paragraph" w:customStyle="1" w:styleId="TableHeaderRow">
    <w:name w:val="Table Header Row"/>
    <w:qFormat/>
    <w:rsid w:val="006109BA"/>
    <w:pPr>
      <w:keepNext/>
      <w:spacing w:before="80" w:after="80"/>
    </w:pPr>
    <w:rPr>
      <w:rFonts w:ascii="Arial" w:eastAsia="Times New Roman" w:hAnsi="Arial" w:cs="Arial"/>
      <w:b/>
      <w:bCs/>
      <w:kern w:val="28"/>
      <w:sz w:val="24"/>
      <w:szCs w:val="32"/>
      <w:lang w:eastAsia="en-US"/>
    </w:rPr>
  </w:style>
  <w:style w:type="paragraph" w:customStyle="1" w:styleId="TableCellBody">
    <w:name w:val="Table Cell Body"/>
    <w:basedOn w:val="TableHeaderRow"/>
    <w:qFormat/>
    <w:rsid w:val="006109BA"/>
    <w:pPr>
      <w:keepNext w:val="0"/>
      <w:spacing w:before="40" w:after="40"/>
    </w:pPr>
    <w:rPr>
      <w:b w:val="0"/>
      <w:sz w:val="18"/>
    </w:rPr>
  </w:style>
  <w:style w:type="paragraph" w:customStyle="1" w:styleId="TitleMinorBold">
    <w:name w:val="Title Minor (Bold"/>
    <w:aliases w:val="no numbers)"/>
    <w:basedOn w:val="BodyText"/>
    <w:next w:val="BodyText"/>
    <w:rsid w:val="006109BA"/>
    <w:rPr>
      <w:b w:val="0"/>
    </w:rPr>
  </w:style>
  <w:style w:type="paragraph" w:customStyle="1" w:styleId="TableCellBullet1">
    <w:name w:val="Table Cell Bullet 1"/>
    <w:basedOn w:val="TableCellBody"/>
    <w:qFormat/>
    <w:rsid w:val="006109BA"/>
    <w:pPr>
      <w:numPr>
        <w:numId w:val="12"/>
      </w:numPr>
    </w:pPr>
  </w:style>
  <w:style w:type="paragraph" w:customStyle="1" w:styleId="TableCellBullet2">
    <w:name w:val="Table Cell Bullet 2"/>
    <w:basedOn w:val="TableCellBullet1"/>
    <w:qFormat/>
    <w:rsid w:val="006109BA"/>
    <w:pPr>
      <w:numPr>
        <w:numId w:val="13"/>
      </w:numPr>
      <w:ind w:left="641" w:hanging="357"/>
    </w:pPr>
  </w:style>
  <w:style w:type="paragraph" w:customStyle="1" w:styleId="BodyTextTsCs">
    <w:name w:val="Body Text Ts&amp;Cs"/>
    <w:basedOn w:val="BodyText3"/>
    <w:qFormat/>
    <w:rsid w:val="00D65B53"/>
    <w:pPr>
      <w:spacing w:after="120"/>
      <w:ind w:left="0"/>
    </w:pPr>
    <w:rPr>
      <w:rFonts w:ascii="Garamond" w:hAnsi="Garamond"/>
      <w:sz w:val="12"/>
    </w:rPr>
  </w:style>
  <w:style w:type="character" w:customStyle="1" w:styleId="BodyTextIndent3Char">
    <w:name w:val="Body Text Indent 3 Char"/>
    <w:link w:val="BodyTextIndent3"/>
    <w:uiPriority w:val="99"/>
    <w:semiHidden/>
    <w:rsid w:val="00683F50"/>
    <w:rPr>
      <w:sz w:val="16"/>
      <w:szCs w:val="16"/>
    </w:rPr>
  </w:style>
  <w:style w:type="paragraph" w:customStyle="1" w:styleId="BodyText1">
    <w:name w:val="Body Text 1"/>
    <w:basedOn w:val="BodyText"/>
    <w:qFormat/>
    <w:rsid w:val="00254D62"/>
    <w:pPr>
      <w:ind w:left="440"/>
    </w:pPr>
  </w:style>
  <w:style w:type="paragraph" w:customStyle="1" w:styleId="Footer2">
    <w:name w:val="Footer 2"/>
    <w:basedOn w:val="Footer"/>
    <w:qFormat/>
    <w:rsid w:val="00604653"/>
    <w:pPr>
      <w:pBdr>
        <w:top w:val="none" w:sz="0" w:space="0" w:color="auto"/>
      </w:pBdr>
      <w:jc w:val="center"/>
    </w:pPr>
    <w:rPr>
      <w:rFonts w:cs="HelveticaNeue-Bold"/>
      <w:b w:val="0"/>
      <w:bCs/>
      <w:color w:val="C00033"/>
    </w:rPr>
  </w:style>
  <w:style w:type="paragraph" w:styleId="List">
    <w:name w:val="List"/>
    <w:basedOn w:val="ListBullet"/>
    <w:unhideWhenUsed/>
    <w:rsid w:val="006109BA"/>
    <w:pPr>
      <w:numPr>
        <w:numId w:val="0"/>
      </w:numPr>
    </w:pPr>
  </w:style>
  <w:style w:type="paragraph" w:styleId="List2">
    <w:name w:val="List 2"/>
    <w:basedOn w:val="List"/>
    <w:unhideWhenUsed/>
    <w:qFormat/>
    <w:rsid w:val="00465929"/>
    <w:pPr>
      <w:ind w:left="2042" w:hanging="284"/>
    </w:pPr>
  </w:style>
  <w:style w:type="paragraph" w:styleId="List3">
    <w:name w:val="List 3"/>
    <w:basedOn w:val="List2"/>
    <w:unhideWhenUsed/>
    <w:qFormat/>
    <w:rsid w:val="00465929"/>
    <w:pPr>
      <w:ind w:left="2892"/>
    </w:pPr>
  </w:style>
  <w:style w:type="paragraph" w:styleId="List4">
    <w:name w:val="List 4"/>
    <w:basedOn w:val="List3"/>
    <w:unhideWhenUsed/>
    <w:rsid w:val="00465929"/>
    <w:pPr>
      <w:ind w:left="3261"/>
    </w:pPr>
  </w:style>
  <w:style w:type="paragraph" w:styleId="List5">
    <w:name w:val="List 5"/>
    <w:basedOn w:val="List4"/>
    <w:unhideWhenUsed/>
    <w:qFormat/>
    <w:rsid w:val="00465929"/>
    <w:pPr>
      <w:ind w:left="3629"/>
    </w:pPr>
  </w:style>
  <w:style w:type="paragraph" w:styleId="ListBullet2">
    <w:name w:val="List Bullet 2"/>
    <w:basedOn w:val="ListBullet"/>
    <w:unhideWhenUsed/>
    <w:qFormat/>
    <w:rsid w:val="00B472D8"/>
    <w:pPr>
      <w:numPr>
        <w:numId w:val="3"/>
      </w:numPr>
      <w:ind w:left="2115" w:hanging="357"/>
    </w:pPr>
  </w:style>
  <w:style w:type="paragraph" w:styleId="ListBullet3">
    <w:name w:val="List Bullet 3"/>
    <w:basedOn w:val="ListBullet2"/>
    <w:unhideWhenUsed/>
    <w:rsid w:val="00B472D8"/>
    <w:pPr>
      <w:numPr>
        <w:numId w:val="4"/>
      </w:numPr>
      <w:ind w:left="2965" w:hanging="357"/>
    </w:pPr>
  </w:style>
  <w:style w:type="paragraph" w:styleId="ListBullet4">
    <w:name w:val="List Bullet 4"/>
    <w:basedOn w:val="ListBullet3"/>
    <w:unhideWhenUsed/>
    <w:rsid w:val="00B472D8"/>
    <w:pPr>
      <w:numPr>
        <w:numId w:val="5"/>
      </w:numPr>
      <w:ind w:left="3334" w:hanging="357"/>
    </w:pPr>
  </w:style>
  <w:style w:type="paragraph" w:styleId="ListBullet5">
    <w:name w:val="List Bullet 5"/>
    <w:basedOn w:val="ListBullet4"/>
    <w:unhideWhenUsed/>
    <w:rsid w:val="00465929"/>
    <w:pPr>
      <w:numPr>
        <w:numId w:val="6"/>
      </w:numPr>
      <w:ind w:left="3702" w:hanging="357"/>
    </w:pPr>
  </w:style>
  <w:style w:type="paragraph" w:styleId="ListNumber">
    <w:name w:val="List Number"/>
    <w:basedOn w:val="ListBullet"/>
    <w:unhideWhenUsed/>
    <w:rsid w:val="004A123A"/>
    <w:pPr>
      <w:numPr>
        <w:numId w:val="7"/>
      </w:numPr>
      <w:ind w:left="284" w:hanging="284"/>
    </w:pPr>
  </w:style>
  <w:style w:type="paragraph" w:styleId="ListNumber2">
    <w:name w:val="List Number 2"/>
    <w:basedOn w:val="ListNumber"/>
    <w:unhideWhenUsed/>
    <w:rsid w:val="004A123A"/>
    <w:pPr>
      <w:numPr>
        <w:numId w:val="8"/>
      </w:numPr>
      <w:ind w:left="1378" w:hanging="357"/>
    </w:pPr>
  </w:style>
  <w:style w:type="paragraph" w:styleId="ListNumber3">
    <w:name w:val="List Number 3"/>
    <w:basedOn w:val="ListNumber2"/>
    <w:unhideWhenUsed/>
    <w:rsid w:val="004A123A"/>
    <w:pPr>
      <w:numPr>
        <w:numId w:val="9"/>
      </w:numPr>
      <w:ind w:left="2115" w:hanging="357"/>
    </w:pPr>
  </w:style>
  <w:style w:type="paragraph" w:styleId="ListNumber4">
    <w:name w:val="List Number 4"/>
    <w:basedOn w:val="ListNumber3"/>
    <w:unhideWhenUsed/>
    <w:rsid w:val="004A123A"/>
    <w:pPr>
      <w:numPr>
        <w:numId w:val="10"/>
      </w:numPr>
      <w:ind w:left="2965" w:hanging="357"/>
    </w:pPr>
  </w:style>
  <w:style w:type="paragraph" w:styleId="ListNumber5">
    <w:name w:val="List Number 5"/>
    <w:basedOn w:val="ListNumber4"/>
    <w:unhideWhenUsed/>
    <w:rsid w:val="004A123A"/>
    <w:pPr>
      <w:numPr>
        <w:numId w:val="11"/>
      </w:numPr>
      <w:ind w:left="3334" w:hanging="357"/>
    </w:pPr>
  </w:style>
  <w:style w:type="paragraph" w:styleId="NormalWeb">
    <w:name w:val="Normal (Web)"/>
    <w:basedOn w:val="Normal"/>
    <w:uiPriority w:val="99"/>
    <w:semiHidden/>
    <w:unhideWhenUsed/>
    <w:rsid w:val="00465929"/>
    <w:pPr>
      <w:spacing w:after="262" w:line="262" w:lineRule="atLeast"/>
      <w:jc w:val="both"/>
    </w:pPr>
    <w:rPr>
      <w:rFonts w:ascii="Times New Roman" w:eastAsia="Times New Roman" w:hAnsi="Times New Roman"/>
      <w:sz w:val="21"/>
      <w:szCs w:val="21"/>
      <w:lang w:eastAsia="en-GB"/>
    </w:rPr>
  </w:style>
  <w:style w:type="paragraph" w:customStyle="1" w:styleId="List1">
    <w:name w:val="List 1"/>
    <w:basedOn w:val="List"/>
    <w:qFormat/>
    <w:rsid w:val="006342FC"/>
    <w:pPr>
      <w:ind w:left="1021"/>
    </w:pPr>
  </w:style>
  <w:style w:type="paragraph" w:customStyle="1" w:styleId="ListBullet1">
    <w:name w:val="List Bullet 1"/>
    <w:basedOn w:val="ListBullet"/>
    <w:qFormat/>
    <w:rsid w:val="006342FC"/>
    <w:pPr>
      <w:ind w:left="1446"/>
    </w:pPr>
  </w:style>
  <w:style w:type="paragraph" w:customStyle="1" w:styleId="ListNumber6">
    <w:name w:val="List Number 6"/>
    <w:basedOn w:val="ListNumber5"/>
    <w:qFormat/>
    <w:rsid w:val="004A123A"/>
    <w:pPr>
      <w:numPr>
        <w:numId w:val="14"/>
      </w:numPr>
      <w:tabs>
        <w:tab w:val="clear" w:pos="425"/>
      </w:tabs>
      <w:ind w:left="3702" w:hanging="357"/>
    </w:pPr>
  </w:style>
  <w:style w:type="paragraph" w:customStyle="1" w:styleId="BodyTextNoIndent8pt">
    <w:name w:val="Body Text No Indent (8 pt)"/>
    <w:basedOn w:val="BodyText"/>
    <w:qFormat/>
    <w:rsid w:val="00C57DD5"/>
    <w:rPr>
      <w:sz w:val="16"/>
    </w:rPr>
  </w:style>
  <w:style w:type="character" w:styleId="FollowedHyperlink">
    <w:name w:val="FollowedHyperlink"/>
    <w:uiPriority w:val="99"/>
    <w:semiHidden/>
    <w:unhideWhenUsed/>
    <w:rsid w:val="007A702C"/>
    <w:rPr>
      <w:color w:val="800080"/>
      <w:u w:val="single"/>
    </w:rPr>
  </w:style>
  <w:style w:type="character" w:styleId="Emphasis">
    <w:name w:val="Emphasis"/>
    <w:rsid w:val="006109BA"/>
    <w:rPr>
      <w:rFonts w:ascii="Arial" w:hAnsi="Arial"/>
      <w:i/>
      <w:iCs/>
      <w:lang w:val="en-GB"/>
    </w:rPr>
  </w:style>
  <w:style w:type="paragraph" w:styleId="Subtitle">
    <w:name w:val="Subtitle"/>
    <w:basedOn w:val="Normal"/>
    <w:next w:val="Normal"/>
    <w:link w:val="SubtitleChar"/>
    <w:qFormat/>
    <w:rsid w:val="006109B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6109BA"/>
    <w:rPr>
      <w:rFonts w:ascii="Cambria" w:eastAsia="Times New Roman" w:hAnsi="Cambria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6109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109B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ListSpaced">
    <w:name w:val="List Spaced"/>
    <w:basedOn w:val="List"/>
    <w:qFormat/>
    <w:rsid w:val="00B85375"/>
    <w:pPr>
      <w:spacing w:after="120"/>
      <w:contextualSpacing w:val="0"/>
    </w:pPr>
  </w:style>
  <w:style w:type="paragraph" w:customStyle="1" w:styleId="ListSpaced1">
    <w:name w:val="List Spaced 1"/>
    <w:basedOn w:val="ListSpaced"/>
    <w:qFormat/>
    <w:rsid w:val="00B85375"/>
    <w:pPr>
      <w:ind w:left="1021"/>
    </w:pPr>
  </w:style>
  <w:style w:type="paragraph" w:customStyle="1" w:styleId="ListSpaced2">
    <w:name w:val="List Spaced 2"/>
    <w:basedOn w:val="ListSpaced1"/>
    <w:qFormat/>
    <w:rsid w:val="00B85375"/>
    <w:pPr>
      <w:ind w:left="1758"/>
    </w:pPr>
  </w:style>
  <w:style w:type="paragraph" w:customStyle="1" w:styleId="ListSpaced3">
    <w:name w:val="List Spaced 3"/>
    <w:basedOn w:val="ListSpaced2"/>
    <w:qFormat/>
    <w:rsid w:val="00B85375"/>
    <w:pPr>
      <w:ind w:left="2608"/>
    </w:pPr>
  </w:style>
  <w:style w:type="paragraph" w:customStyle="1" w:styleId="ListSpaced4">
    <w:name w:val="List Spaced 4"/>
    <w:basedOn w:val="ListSpaced3"/>
    <w:qFormat/>
    <w:rsid w:val="00B85375"/>
    <w:pPr>
      <w:ind w:left="2977"/>
    </w:pPr>
  </w:style>
  <w:style w:type="paragraph" w:customStyle="1" w:styleId="ListSpaced5">
    <w:name w:val="List Spaced 5"/>
    <w:basedOn w:val="ListSpaced4"/>
    <w:qFormat/>
    <w:rsid w:val="00A92DFE"/>
    <w:pPr>
      <w:ind w:left="3345"/>
    </w:pPr>
  </w:style>
  <w:style w:type="paragraph" w:customStyle="1" w:styleId="ListABC">
    <w:name w:val="List ABC"/>
    <w:basedOn w:val="ListNumber"/>
    <w:qFormat/>
    <w:rsid w:val="0052270E"/>
    <w:pPr>
      <w:numPr>
        <w:numId w:val="15"/>
      </w:numPr>
      <w:ind w:left="431" w:hanging="357"/>
      <w:contextualSpacing w:val="0"/>
    </w:pPr>
  </w:style>
  <w:style w:type="paragraph" w:customStyle="1" w:styleId="ListABC2">
    <w:name w:val="List ABC 2"/>
    <w:basedOn w:val="ListNumber2"/>
    <w:qFormat/>
    <w:rsid w:val="0052270E"/>
    <w:pPr>
      <w:numPr>
        <w:numId w:val="16"/>
      </w:numPr>
      <w:contextualSpacing w:val="0"/>
    </w:pPr>
  </w:style>
  <w:style w:type="paragraph" w:customStyle="1" w:styleId="ListABC3">
    <w:name w:val="List ABC 3"/>
    <w:basedOn w:val="ListABC2"/>
    <w:qFormat/>
    <w:rsid w:val="0052270E"/>
    <w:pPr>
      <w:numPr>
        <w:numId w:val="17"/>
      </w:numPr>
    </w:pPr>
  </w:style>
  <w:style w:type="paragraph" w:customStyle="1" w:styleId="ListABC4">
    <w:name w:val="List ABC 4"/>
    <w:basedOn w:val="ListABC3"/>
    <w:qFormat/>
    <w:rsid w:val="0052270E"/>
    <w:pPr>
      <w:numPr>
        <w:numId w:val="18"/>
      </w:numPr>
    </w:pPr>
  </w:style>
  <w:style w:type="paragraph" w:customStyle="1" w:styleId="ListABC5">
    <w:name w:val="List ABC 5"/>
    <w:basedOn w:val="ListABC4"/>
    <w:qFormat/>
    <w:rsid w:val="0052270E"/>
    <w:pPr>
      <w:numPr>
        <w:numId w:val="19"/>
      </w:numPr>
    </w:pPr>
  </w:style>
  <w:style w:type="paragraph" w:customStyle="1" w:styleId="BodyTextBold">
    <w:name w:val="Body Text Bold"/>
    <w:basedOn w:val="BodyText"/>
    <w:qFormat/>
    <w:rsid w:val="00734F1B"/>
    <w:rPr>
      <w:b w:val="0"/>
    </w:rPr>
  </w:style>
  <w:style w:type="paragraph" w:customStyle="1" w:styleId="BodyText1Bold">
    <w:name w:val="Body Text 1 Bold"/>
    <w:basedOn w:val="BodyText1"/>
    <w:qFormat/>
    <w:rsid w:val="00734F1B"/>
    <w:rPr>
      <w:b w:val="0"/>
    </w:rPr>
  </w:style>
  <w:style w:type="paragraph" w:customStyle="1" w:styleId="BodyText2Bold">
    <w:name w:val="Body Text 2 Bold"/>
    <w:basedOn w:val="BodyText2"/>
    <w:qFormat/>
    <w:rsid w:val="00A60CC9"/>
    <w:rPr>
      <w:b w:val="0"/>
    </w:rPr>
  </w:style>
  <w:style w:type="paragraph" w:customStyle="1" w:styleId="BodyText3Bold">
    <w:name w:val="Body Text 3 Bold"/>
    <w:basedOn w:val="BodyText3"/>
    <w:qFormat/>
    <w:rsid w:val="00A60CC9"/>
    <w:rPr>
      <w:b w:val="0"/>
    </w:rPr>
  </w:style>
  <w:style w:type="paragraph" w:customStyle="1" w:styleId="BodyTextNoIndentBold8pt">
    <w:name w:val="Body Text No Indent Bold (8 pt)"/>
    <w:basedOn w:val="BodyTextNoIndent8pt"/>
    <w:qFormat/>
    <w:rsid w:val="00A60CC9"/>
    <w:rPr>
      <w:b w:val="0"/>
    </w:rPr>
  </w:style>
  <w:style w:type="paragraph" w:customStyle="1" w:styleId="ListSpacedNumbered">
    <w:name w:val="List Spaced Numbered"/>
    <w:basedOn w:val="ListSpaced"/>
    <w:qFormat/>
    <w:rsid w:val="00217B49"/>
    <w:pPr>
      <w:numPr>
        <w:numId w:val="20"/>
      </w:numPr>
      <w:ind w:left="357" w:hanging="357"/>
    </w:pPr>
  </w:style>
  <w:style w:type="paragraph" w:customStyle="1" w:styleId="ListSpacedNumbered1">
    <w:name w:val="List Spaced Numbered 1"/>
    <w:basedOn w:val="ListSpaced1"/>
    <w:qFormat/>
    <w:rsid w:val="00567DEF"/>
    <w:pPr>
      <w:numPr>
        <w:numId w:val="21"/>
      </w:numPr>
      <w:ind w:left="1378" w:hanging="357"/>
    </w:pPr>
  </w:style>
  <w:style w:type="paragraph" w:customStyle="1" w:styleId="ListSpacedNumbered2">
    <w:name w:val="List Spaced Numbered 2"/>
    <w:basedOn w:val="ListSpaced2"/>
    <w:qFormat/>
    <w:rsid w:val="00567DEF"/>
    <w:pPr>
      <w:numPr>
        <w:numId w:val="22"/>
      </w:numPr>
    </w:pPr>
  </w:style>
  <w:style w:type="paragraph" w:customStyle="1" w:styleId="ListSpacedNumbered3">
    <w:name w:val="List Spaced Numbered 3"/>
    <w:basedOn w:val="ListSpaced3"/>
    <w:qFormat/>
    <w:rsid w:val="00567DEF"/>
    <w:pPr>
      <w:numPr>
        <w:numId w:val="23"/>
      </w:numPr>
      <w:ind w:left="2965" w:hanging="357"/>
    </w:pPr>
  </w:style>
  <w:style w:type="paragraph" w:customStyle="1" w:styleId="ListSpacedNumbered4">
    <w:name w:val="List Spaced Numbered 4"/>
    <w:basedOn w:val="ListSpaced4"/>
    <w:autoRedefine/>
    <w:qFormat/>
    <w:rsid w:val="008C2774"/>
    <w:pPr>
      <w:numPr>
        <w:numId w:val="24"/>
      </w:numPr>
    </w:pPr>
  </w:style>
  <w:style w:type="paragraph" w:customStyle="1" w:styleId="ListSpacedNumbered5">
    <w:name w:val="List Spaced Numbered 5"/>
    <w:basedOn w:val="ListSpaced5"/>
    <w:qFormat/>
    <w:rsid w:val="008C2774"/>
    <w:pPr>
      <w:numPr>
        <w:numId w:val="25"/>
      </w:numPr>
    </w:pPr>
  </w:style>
  <w:style w:type="paragraph" w:styleId="BodyTextIndent">
    <w:name w:val="Body Text Indent"/>
    <w:basedOn w:val="Normal"/>
    <w:link w:val="BodyTextIndentChar"/>
    <w:uiPriority w:val="99"/>
    <w:semiHidden/>
    <w:rsid w:val="007140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14042"/>
    <w:rPr>
      <w:rFonts w:ascii="Arial" w:hAnsi="Arial"/>
      <w:sz w:val="22"/>
      <w:szCs w:val="22"/>
      <w:lang w:eastAsia="en-US"/>
    </w:rPr>
  </w:style>
  <w:style w:type="character" w:customStyle="1" w:styleId="wbzude">
    <w:name w:val="wbzude"/>
    <w:basedOn w:val="DefaultParagraphFont"/>
    <w:rsid w:val="00F37039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99"/>
    <w:unhideWhenUsed/>
    <w:qFormat/>
    <w:rsid w:val="009E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365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h.westwood\Local%20Settings\Temporary%20Internet%20Files\Content.Outlook\9C7SVL62\Graduate%20Service%20Desk%20Analy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7B4E-D063-4525-BC97-25978F8F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Graduate Service Desk Analyst</Template>
  <TotalTime>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EDM Template</vt:lpstr>
    </vt:vector>
  </TitlesOfParts>
  <Company>EDM Group Ltd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EDM Template</dc:title>
  <dc:creator>Kiran Gill</dc:creator>
  <cp:lastModifiedBy>Rachael Winmill</cp:lastModifiedBy>
  <cp:revision>4</cp:revision>
  <cp:lastPrinted>2021-03-09T10:52:00Z</cp:lastPrinted>
  <dcterms:created xsi:type="dcterms:W3CDTF">2021-03-08T09:38:00Z</dcterms:created>
  <dcterms:modified xsi:type="dcterms:W3CDTF">2021-12-31T13:54:00Z</dcterms:modified>
</cp:coreProperties>
</file>